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5FFA" w:rsidR="00422496" w:rsidP="00D9088F" w:rsidRDefault="00422496" w14:paraId="0201FDE5" w14:textId="77777777">
      <w:pPr>
        <w:pStyle w:val="BasicParagraph"/>
        <w:tabs>
          <w:tab w:val="left" w:pos="990"/>
          <w:tab w:val="right" w:pos="8160"/>
        </w:tabs>
        <w:spacing w:line="240" w:lineRule="auto"/>
        <w:ind w:left="630"/>
        <w:rPr>
          <w:rFonts w:ascii="Avenir Book" w:hAnsi="Avenir Book" w:cs="BCUnited Sans Medium"/>
          <w:b/>
          <w:bCs/>
          <w:color w:val="auto"/>
          <w:sz w:val="22"/>
          <w:szCs w:val="22"/>
        </w:rPr>
      </w:pPr>
      <w:r w:rsidRPr="004E5FFA">
        <w:rPr>
          <w:rFonts w:ascii="Avenir Book" w:hAnsi="Avenir Book" w:cs="BCUnited Sans Medium"/>
          <w:color w:val="auto"/>
          <w:sz w:val="22"/>
          <w:szCs w:val="22"/>
        </w:rPr>
        <w:t>Dear</w:t>
      </w:r>
      <w:r w:rsidRPr="004E5FFA">
        <w:rPr>
          <w:rFonts w:ascii="Avenir Book" w:hAnsi="Avenir Book" w:cs="BCUnited Sans Medium"/>
          <w:b/>
          <w:bCs/>
          <w:color w:val="E60505"/>
          <w:sz w:val="22"/>
          <w:szCs w:val="22"/>
        </w:rPr>
        <w:t xml:space="preserve"> </w:t>
      </w:r>
      <w:r w:rsidRPr="004E5FFA">
        <w:rPr>
          <w:rFonts w:ascii="Avenir Book" w:hAnsi="Avenir Book" w:cs="BCUnited Sans Medium"/>
          <w:color w:val="E60505"/>
          <w:sz w:val="22"/>
          <w:szCs w:val="22"/>
        </w:rPr>
        <w:t>Name</w:t>
      </w:r>
      <w:r w:rsidRPr="004E5FFA">
        <w:rPr>
          <w:rFonts w:ascii="Avenir Book" w:hAnsi="Avenir Book" w:cs="BCUnited Sans Medium"/>
          <w:b/>
          <w:bCs/>
          <w:color w:val="auto"/>
          <w:sz w:val="22"/>
          <w:szCs w:val="22"/>
        </w:rPr>
        <w:t xml:space="preserve">, </w:t>
      </w:r>
    </w:p>
    <w:p w:rsidRPr="00422496" w:rsidR="00422496" w:rsidP="00D9088F" w:rsidRDefault="00422496" w14:paraId="41098EE1" w14:textId="77777777">
      <w:pPr>
        <w:pStyle w:val="BasicParagraph"/>
        <w:tabs>
          <w:tab w:val="left" w:pos="990"/>
          <w:tab w:val="right" w:pos="8160"/>
        </w:tabs>
        <w:spacing w:line="240" w:lineRule="auto"/>
        <w:ind w:left="630"/>
        <w:rPr>
          <w:rFonts w:ascii="Avenir Book" w:hAnsi="Avenir Book" w:cs="BCUnited Sans Medium"/>
          <w:b/>
          <w:bCs/>
          <w:color w:val="auto"/>
          <w:sz w:val="28"/>
          <w:szCs w:val="28"/>
        </w:rPr>
      </w:pPr>
    </w:p>
    <w:p w:rsidRPr="00422496" w:rsidR="00422496" w:rsidP="00422496" w:rsidRDefault="00422496" w14:paraId="658BB77E" w14:textId="73586081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 w:rsidRPr="00422496">
        <w:rPr>
          <w:rFonts w:ascii="Avenir Book" w:hAnsi="Avenir Book" w:cs="BCUnited Sans"/>
          <w:sz w:val="22"/>
          <w:szCs w:val="22"/>
        </w:rPr>
        <w:t>I</w:t>
      </w:r>
      <w:r>
        <w:rPr>
          <w:rFonts w:ascii="Avenir Book" w:hAnsi="Avenir Book" w:cs="BCUnited Sans"/>
          <w:sz w:val="22"/>
          <w:szCs w:val="22"/>
        </w:rPr>
        <w:t xml:space="preserve">’m excited to share with you that </w:t>
      </w:r>
      <w:r w:rsidR="0077775A">
        <w:rPr>
          <w:rFonts w:ascii="Avenir Book" w:hAnsi="Avenir Book" w:cs="BCUnited Sans"/>
          <w:sz w:val="22"/>
          <w:szCs w:val="22"/>
        </w:rPr>
        <w:t xml:space="preserve">my </w:t>
      </w:r>
      <w:r w:rsidRPr="00971A76" w:rsidR="00971A76">
        <w:rPr>
          <w:rFonts w:ascii="Avenir Book" w:hAnsi="Avenir Book" w:cs="BCUnited Sans"/>
          <w:sz w:val="22"/>
          <w:szCs w:val="22"/>
          <w:highlight w:val="yellow"/>
        </w:rPr>
        <w:t>child</w:t>
      </w:r>
      <w:r w:rsidRPr="00971A76" w:rsidR="0077775A">
        <w:rPr>
          <w:rFonts w:ascii="Avenir Book" w:hAnsi="Avenir Book" w:cs="BCUnited Sans"/>
          <w:sz w:val="22"/>
          <w:szCs w:val="22"/>
          <w:highlight w:val="yellow"/>
        </w:rPr>
        <w:t>/daughter/</w:t>
      </w:r>
      <w:r w:rsidRPr="00971A76" w:rsidR="00971A76">
        <w:rPr>
          <w:rFonts w:ascii="Avenir Book" w:hAnsi="Avenir Book" w:cs="BCUnited Sans"/>
          <w:sz w:val="22"/>
          <w:szCs w:val="22"/>
          <w:highlight w:val="yellow"/>
        </w:rPr>
        <w:t>son</w:t>
      </w:r>
      <w:r w:rsidR="00971A76">
        <w:rPr>
          <w:rFonts w:ascii="Avenir Book" w:hAnsi="Avenir Book" w:cs="BCUnited Sans"/>
          <w:sz w:val="22"/>
          <w:szCs w:val="22"/>
        </w:rPr>
        <w:t xml:space="preserve"> </w:t>
      </w:r>
      <w:r w:rsidR="00A7236C">
        <w:rPr>
          <w:rFonts w:ascii="Avenir Book" w:hAnsi="Avenir Book" w:cs="BCUnited Sans"/>
          <w:sz w:val="22"/>
          <w:szCs w:val="22"/>
        </w:rPr>
        <w:t>NAME is a</w:t>
      </w:r>
      <w:r>
        <w:rPr>
          <w:rFonts w:ascii="Avenir Book" w:hAnsi="Avenir Book" w:cs="BCUnited Sans"/>
          <w:sz w:val="22"/>
          <w:szCs w:val="22"/>
        </w:rPr>
        <w:t xml:space="preserve"> </w:t>
      </w:r>
      <w:r w:rsidRPr="00DE30D2">
        <w:rPr>
          <w:rFonts w:ascii="Avenir Book" w:hAnsi="Avenir Book" w:cs="BCUnited Sans"/>
          <w:sz w:val="22"/>
          <w:szCs w:val="22"/>
          <w:highlight w:val="yellow"/>
        </w:rPr>
        <w:t>candidate</w:t>
      </w:r>
      <w:r w:rsidRPr="00DE30D2" w:rsidR="00DE30D2">
        <w:rPr>
          <w:rFonts w:ascii="Avenir Book" w:hAnsi="Avenir Book" w:cs="BCUnited Sans"/>
          <w:sz w:val="22"/>
          <w:szCs w:val="22"/>
          <w:highlight w:val="yellow"/>
        </w:rPr>
        <w:t>/team member</w:t>
      </w:r>
      <w:r w:rsidRPr="00422496">
        <w:rPr>
          <w:rFonts w:ascii="Avenir Book" w:hAnsi="Avenir Book" w:cs="BCUnited Sans"/>
          <w:sz w:val="22"/>
          <w:szCs w:val="22"/>
        </w:rPr>
        <w:t xml:space="preserve"> for </w:t>
      </w:r>
      <w:r>
        <w:rPr>
          <w:rFonts w:ascii="Avenir Book" w:hAnsi="Avenir Book" w:cs="BCUnited Sans"/>
          <w:sz w:val="22"/>
          <w:szCs w:val="22"/>
        </w:rPr>
        <w:t>the Blood Cancer United</w:t>
      </w:r>
      <w:r w:rsidR="00810995">
        <w:rPr>
          <w:rFonts w:ascii="Avenir Book" w:hAnsi="Avenir Book" w:cs="BCUnited Sans"/>
          <w:sz w:val="22"/>
          <w:szCs w:val="22"/>
        </w:rPr>
        <w:t xml:space="preserve"> 2026 Atlanta </w:t>
      </w:r>
      <w:r w:rsidRPr="00422496">
        <w:rPr>
          <w:rFonts w:ascii="Avenir Book" w:hAnsi="Avenir Book" w:cs="BCUnited Sans"/>
          <w:sz w:val="22"/>
          <w:szCs w:val="22"/>
        </w:rPr>
        <w:t>Student Visionaries of the Year campaign. Student Visionaries of the Year is a seven-week leadership development</w:t>
      </w:r>
      <w:r>
        <w:rPr>
          <w:rFonts w:ascii="Avenir Book" w:hAnsi="Avenir Book" w:cs="BCUnited Sans"/>
          <w:sz w:val="22"/>
          <w:szCs w:val="22"/>
        </w:rPr>
        <w:t xml:space="preserve"> </w:t>
      </w:r>
      <w:r w:rsidRPr="00422496">
        <w:rPr>
          <w:rFonts w:ascii="Avenir Book" w:hAnsi="Avenir Book" w:cs="BCUnited Sans"/>
          <w:sz w:val="22"/>
          <w:szCs w:val="22"/>
        </w:rPr>
        <w:t xml:space="preserve">program to raise </w:t>
      </w:r>
      <w:r>
        <w:rPr>
          <w:rFonts w:ascii="Avenir Book" w:hAnsi="Avenir Book" w:cs="BCUnited Sans"/>
          <w:sz w:val="22"/>
          <w:szCs w:val="22"/>
        </w:rPr>
        <w:t>funds</w:t>
      </w:r>
      <w:r w:rsidRPr="00422496">
        <w:rPr>
          <w:rFonts w:ascii="Avenir Book" w:hAnsi="Avenir Book" w:cs="BCUnited Sans"/>
          <w:sz w:val="22"/>
          <w:szCs w:val="22"/>
        </w:rPr>
        <w:t xml:space="preserve"> </w:t>
      </w:r>
      <w:r w:rsidR="00B15C7C">
        <w:rPr>
          <w:rFonts w:ascii="Avenir Book" w:hAnsi="Avenir Book" w:cs="BCUnited Sans"/>
          <w:sz w:val="22"/>
          <w:szCs w:val="22"/>
        </w:rPr>
        <w:t xml:space="preserve">in support of </w:t>
      </w:r>
      <w:r w:rsidRPr="00422496">
        <w:rPr>
          <w:rFonts w:ascii="Avenir Book" w:hAnsi="Avenir Book" w:cs="BCUnited Sans"/>
          <w:sz w:val="22"/>
          <w:szCs w:val="22"/>
        </w:rPr>
        <w:t xml:space="preserve">blood cancer </w:t>
      </w:r>
      <w:r w:rsidR="00B15C7C">
        <w:rPr>
          <w:rFonts w:ascii="Avenir Book" w:hAnsi="Avenir Book" w:cs="BCUnited Sans"/>
          <w:sz w:val="22"/>
          <w:szCs w:val="22"/>
        </w:rPr>
        <w:t>research, advocacy and patient services from diagnosis into survivorship</w:t>
      </w:r>
      <w:r w:rsidRPr="00422496">
        <w:rPr>
          <w:rFonts w:ascii="Avenir Book" w:hAnsi="Avenir Book" w:cs="BCUnited Sans"/>
          <w:sz w:val="22"/>
          <w:szCs w:val="22"/>
        </w:rPr>
        <w:t xml:space="preserve">. </w:t>
      </w:r>
      <w:r w:rsidR="00772000">
        <w:rPr>
          <w:rFonts w:ascii="Avenir Book" w:hAnsi="Avenir Book" w:cs="BCUnited Sans"/>
          <w:sz w:val="22"/>
          <w:szCs w:val="22"/>
        </w:rPr>
        <w:t xml:space="preserve">Our family </w:t>
      </w:r>
      <w:r w:rsidRPr="00422496">
        <w:rPr>
          <w:rFonts w:ascii="Avenir Book" w:hAnsi="Avenir Book" w:cs="BCUnited Sans"/>
          <w:sz w:val="22"/>
          <w:szCs w:val="22"/>
        </w:rPr>
        <w:t xml:space="preserve">got involved with this campaign because </w:t>
      </w:r>
      <w:r w:rsidRPr="00422496">
        <w:rPr>
          <w:rFonts w:ascii="Avenir Book" w:hAnsi="Avenir Book" w:cs="BCUnited Sans"/>
          <w:sz w:val="22"/>
          <w:szCs w:val="22"/>
          <w:highlight w:val="yellow"/>
        </w:rPr>
        <w:t>___ (</w:t>
      </w:r>
      <w:r w:rsidR="00A92677">
        <w:rPr>
          <w:rFonts w:ascii="Avenir Book" w:hAnsi="Avenir Book" w:cs="BCUnited Sans"/>
          <w:sz w:val="22"/>
          <w:szCs w:val="22"/>
          <w:highlight w:val="yellow"/>
        </w:rPr>
        <w:t>share</w:t>
      </w:r>
      <w:r w:rsidRPr="00422496">
        <w:rPr>
          <w:rFonts w:ascii="Avenir Book" w:hAnsi="Avenir Book" w:cs="BCUnited Sans"/>
          <w:sz w:val="22"/>
          <w:szCs w:val="22"/>
          <w:highlight w:val="yellow"/>
        </w:rPr>
        <w:t xml:space="preserve"> your "why")___</w:t>
      </w:r>
      <w:r w:rsidR="00FC44CC">
        <w:rPr>
          <w:rFonts w:ascii="Avenir Book" w:hAnsi="Avenir Book" w:cs="BCUnited Sans"/>
          <w:sz w:val="22"/>
          <w:szCs w:val="22"/>
        </w:rPr>
        <w:t xml:space="preserve">. </w:t>
      </w:r>
    </w:p>
    <w:p w:rsidRPr="00422496" w:rsidR="00422496" w:rsidP="00422496" w:rsidRDefault="00422496" w14:paraId="3C0B59C1" w14:textId="77777777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 w:rsidRPr="00422496">
        <w:rPr>
          <w:rFonts w:ascii="Avenir Book" w:hAnsi="Avenir Book" w:cs="BCUnited Sans"/>
          <w:sz w:val="22"/>
          <w:szCs w:val="22"/>
        </w:rPr>
        <w:t> </w:t>
      </w:r>
    </w:p>
    <w:p w:rsidRPr="00422496" w:rsidR="00422496" w:rsidP="00422496" w:rsidRDefault="00422496" w14:paraId="1A7F1A0E" w14:textId="682A96EA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 w:rsidRPr="3B05FA20" w:rsidR="000E05B7">
        <w:rPr>
          <w:rFonts w:ascii="Avenir Book" w:hAnsi="Avenir Book" w:cs="BCUnited Sans"/>
          <w:sz w:val="22"/>
          <w:szCs w:val="22"/>
          <w:highlight w:val="yellow"/>
        </w:rPr>
        <w:t>Name</w:t>
      </w:r>
      <w:r w:rsidRPr="3B05FA20" w:rsidR="000E05B7">
        <w:rPr>
          <w:rFonts w:ascii="Avenir Book" w:hAnsi="Avenir Book" w:cs="BCUnited Sans"/>
          <w:sz w:val="22"/>
          <w:szCs w:val="22"/>
        </w:rPr>
        <w:t xml:space="preserve"> and team are</w:t>
      </w:r>
      <w:r w:rsidRPr="3B05FA20" w:rsidR="00B15C7C">
        <w:rPr>
          <w:rFonts w:ascii="Avenir Book" w:hAnsi="Avenir Book" w:cs="BCUnited Sans"/>
          <w:sz w:val="22"/>
          <w:szCs w:val="22"/>
        </w:rPr>
        <w:t xml:space="preserve"> working to meet with leaders of companies to discuss sponsorship opportunities, and we would </w:t>
      </w:r>
      <w:r w:rsidRPr="3B05FA20" w:rsidR="00B15C7C">
        <w:rPr>
          <w:rFonts w:ascii="Avenir Book" w:hAnsi="Avenir Book" w:cs="BCUnited Sans"/>
          <w:sz w:val="22"/>
          <w:szCs w:val="22"/>
        </w:rPr>
        <w:t>greatly appreciate</w:t>
      </w:r>
      <w:r w:rsidRPr="3B05FA20" w:rsidR="00B15C7C">
        <w:rPr>
          <w:rFonts w:ascii="Avenir Book" w:hAnsi="Avenir Book" w:cs="BCUnited Sans"/>
          <w:sz w:val="22"/>
          <w:szCs w:val="22"/>
        </w:rPr>
        <w:t xml:space="preserve"> a few minutes</w:t>
      </w:r>
      <w:r w:rsidRPr="3B05FA20" w:rsidR="0069247A">
        <w:rPr>
          <w:rFonts w:ascii="Avenir Book" w:hAnsi="Avenir Book" w:cs="BCUnited Sans"/>
          <w:sz w:val="22"/>
          <w:szCs w:val="22"/>
        </w:rPr>
        <w:t xml:space="preserve"> of your time to share more about the many options for partnership. </w:t>
      </w:r>
    </w:p>
    <w:p w:rsidRPr="00422496" w:rsidR="00422496" w:rsidP="00422496" w:rsidRDefault="00422496" w14:paraId="191755DE" w14:textId="77777777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 w:rsidRPr="00422496">
        <w:rPr>
          <w:rFonts w:ascii="Avenir Book" w:hAnsi="Avenir Book" w:cs="BCUnited Sans"/>
          <w:sz w:val="22"/>
          <w:szCs w:val="22"/>
        </w:rPr>
        <w:t> </w:t>
      </w:r>
    </w:p>
    <w:p w:rsidRPr="00422496" w:rsidR="00422496" w:rsidP="00422496" w:rsidRDefault="00422496" w14:paraId="2F45E3C4" w14:textId="2CF278AB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 w:rsidRPr="00422496">
        <w:rPr>
          <w:rFonts w:ascii="Avenir Book" w:hAnsi="Avenir Book" w:cs="BCUnited Sans"/>
          <w:sz w:val="22"/>
          <w:szCs w:val="22"/>
        </w:rPr>
        <w:t xml:space="preserve">I have </w:t>
      </w:r>
      <w:r w:rsidR="0030393E">
        <w:rPr>
          <w:rFonts w:ascii="Avenir Book" w:hAnsi="Avenir Book" w:cs="BCUnited Sans"/>
          <w:sz w:val="22"/>
          <w:szCs w:val="22"/>
        </w:rPr>
        <w:t xml:space="preserve">listed </w:t>
      </w:r>
      <w:r w:rsidR="0069247A">
        <w:rPr>
          <w:rFonts w:ascii="Avenir Book" w:hAnsi="Avenir Book" w:cs="BCUnited Sans"/>
          <w:sz w:val="22"/>
          <w:szCs w:val="22"/>
        </w:rPr>
        <w:t>a few</w:t>
      </w:r>
      <w:r w:rsidRPr="00422496">
        <w:rPr>
          <w:rFonts w:ascii="Avenir Book" w:hAnsi="Avenir Book" w:cs="BCUnited Sans"/>
          <w:sz w:val="22"/>
          <w:szCs w:val="22"/>
        </w:rPr>
        <w:t xml:space="preserve"> potential meeting times below. </w:t>
      </w:r>
      <w:r w:rsidR="0069247A">
        <w:rPr>
          <w:rFonts w:ascii="Avenir Book" w:hAnsi="Avenir Book" w:cs="BCUnited Sans"/>
          <w:sz w:val="22"/>
          <w:szCs w:val="22"/>
        </w:rPr>
        <w:t xml:space="preserve">Would one of these times work for you? </w:t>
      </w:r>
      <w:r w:rsidRPr="00422496">
        <w:rPr>
          <w:rFonts w:ascii="Avenir Book" w:hAnsi="Avenir Book" w:cs="BCUnited Sans"/>
          <w:sz w:val="22"/>
          <w:szCs w:val="22"/>
        </w:rPr>
        <w:t xml:space="preserve">If not, please send me </w:t>
      </w:r>
      <w:r w:rsidR="004E5FFA">
        <w:rPr>
          <w:rFonts w:ascii="Avenir Book" w:hAnsi="Avenir Book" w:cs="BCUnited Sans"/>
          <w:sz w:val="22"/>
          <w:szCs w:val="22"/>
        </w:rPr>
        <w:t>your availability</w:t>
      </w:r>
      <w:r w:rsidRPr="00422496">
        <w:rPr>
          <w:rFonts w:ascii="Avenir Book" w:hAnsi="Avenir Book" w:cs="BCUnited Sans"/>
          <w:sz w:val="22"/>
          <w:szCs w:val="22"/>
        </w:rPr>
        <w:t xml:space="preserve"> and we can coordinate around what is most convenient for you. </w:t>
      </w:r>
      <w:r w:rsidR="007C2160">
        <w:rPr>
          <w:rFonts w:ascii="Avenir Book" w:hAnsi="Avenir Book" w:cs="BCUnited Sans"/>
          <w:sz w:val="22"/>
          <w:szCs w:val="22"/>
        </w:rPr>
        <w:t xml:space="preserve">I will have </w:t>
      </w:r>
      <w:r w:rsidRPr="00434227" w:rsidR="00434227">
        <w:rPr>
          <w:rFonts w:ascii="Avenir Book" w:hAnsi="Avenir Book" w:cs="BCUnited Sans"/>
          <w:sz w:val="22"/>
          <w:szCs w:val="22"/>
          <w:highlight w:val="yellow"/>
        </w:rPr>
        <w:t>Name</w:t>
      </w:r>
      <w:r w:rsidR="00434227">
        <w:rPr>
          <w:rFonts w:ascii="Avenir Book" w:hAnsi="Avenir Book" w:cs="BCUnited Sans"/>
          <w:sz w:val="22"/>
          <w:szCs w:val="22"/>
        </w:rPr>
        <w:t xml:space="preserve"> reach out to </w:t>
      </w:r>
      <w:r w:rsidR="00BD213D">
        <w:rPr>
          <w:rFonts w:ascii="Avenir Book" w:hAnsi="Avenir Book" w:cs="BCUnited Sans"/>
          <w:sz w:val="22"/>
          <w:szCs w:val="22"/>
        </w:rPr>
        <w:t>confirm and finalize</w:t>
      </w:r>
      <w:r w:rsidR="00BC7B08">
        <w:rPr>
          <w:rFonts w:ascii="Avenir Book" w:hAnsi="Avenir Book" w:cs="BCUnited Sans"/>
          <w:sz w:val="22"/>
          <w:szCs w:val="22"/>
        </w:rPr>
        <w:t>.</w:t>
      </w:r>
    </w:p>
    <w:p w:rsidRPr="00422496" w:rsidR="00422496" w:rsidP="00422496" w:rsidRDefault="00422496" w14:paraId="273F9FEF" w14:textId="77777777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 w:rsidRPr="00422496">
        <w:rPr>
          <w:rFonts w:ascii="Avenir Book" w:hAnsi="Avenir Book" w:cs="BCUnited Sans"/>
          <w:sz w:val="22"/>
          <w:szCs w:val="22"/>
        </w:rPr>
        <w:t> </w:t>
      </w:r>
    </w:p>
    <w:p w:rsidRPr="00422496" w:rsidR="00422496" w:rsidP="00422496" w:rsidRDefault="00422496" w14:paraId="4EE76379" w14:textId="77777777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 w:rsidRPr="00422496">
        <w:rPr>
          <w:rFonts w:ascii="Avenir Book" w:hAnsi="Avenir Book" w:cs="BCUnited Sans"/>
          <w:sz w:val="22"/>
          <w:szCs w:val="22"/>
        </w:rPr>
        <w:t>Times and Dates______</w:t>
      </w:r>
      <w:r w:rsidRPr="00422496">
        <w:rPr>
          <w:rFonts w:ascii="Arial" w:hAnsi="Arial" w:cs="Arial"/>
          <w:sz w:val="22"/>
          <w:szCs w:val="22"/>
        </w:rPr>
        <w:t>  </w:t>
      </w:r>
      <w:r w:rsidRPr="00422496">
        <w:rPr>
          <w:rFonts w:ascii="Avenir Book" w:hAnsi="Avenir Book" w:cs="BCUnited Sans"/>
          <w:sz w:val="22"/>
          <w:szCs w:val="22"/>
        </w:rPr>
        <w:t> </w:t>
      </w:r>
    </w:p>
    <w:p w:rsidRPr="00422496" w:rsidR="00422496" w:rsidP="00422496" w:rsidRDefault="00422496" w14:paraId="1DDFF605" w14:textId="77777777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 w:rsidRPr="00422496">
        <w:rPr>
          <w:rFonts w:ascii="Arial" w:hAnsi="Arial" w:cs="Arial"/>
          <w:sz w:val="22"/>
          <w:szCs w:val="22"/>
        </w:rPr>
        <w:t> </w:t>
      </w:r>
      <w:r w:rsidRPr="00422496">
        <w:rPr>
          <w:rFonts w:ascii="Avenir Book" w:hAnsi="Avenir Book" w:cs="BCUnited Sans"/>
          <w:sz w:val="22"/>
          <w:szCs w:val="22"/>
        </w:rPr>
        <w:t> </w:t>
      </w:r>
    </w:p>
    <w:p w:rsidRPr="00422496" w:rsidR="00422496" w:rsidP="004E5FFA" w:rsidRDefault="000E05B7" w14:paraId="33EDE839" w14:textId="6B3CD294">
      <w:pPr>
        <w:pStyle w:val="BasicParagraph"/>
        <w:tabs>
          <w:tab w:val="left" w:pos="990"/>
          <w:tab w:val="right" w:pos="8160"/>
        </w:tabs>
        <w:ind w:left="630"/>
        <w:rPr>
          <w:rFonts w:ascii="Arial" w:hAnsi="Arial" w:cs="Arial"/>
          <w:sz w:val="22"/>
          <w:szCs w:val="22"/>
        </w:rPr>
      </w:pPr>
      <w:r>
        <w:rPr>
          <w:rFonts w:ascii="Avenir Book" w:hAnsi="Avenir Book" w:cs="BCUnited Sans"/>
          <w:sz w:val="22"/>
          <w:szCs w:val="22"/>
        </w:rPr>
        <w:t xml:space="preserve">I am incredibly proud of </w:t>
      </w:r>
      <w:r w:rsidRPr="00DA7322">
        <w:rPr>
          <w:rFonts w:ascii="Avenir Book" w:hAnsi="Avenir Book" w:cs="BCUnited Sans"/>
          <w:sz w:val="22"/>
          <w:szCs w:val="22"/>
          <w:highlight w:val="yellow"/>
        </w:rPr>
        <w:t>Name’s</w:t>
      </w:r>
      <w:r w:rsidR="007E648B">
        <w:rPr>
          <w:rFonts w:ascii="Avenir Book" w:hAnsi="Avenir Book" w:cs="BCUnited Sans"/>
          <w:sz w:val="22"/>
          <w:szCs w:val="22"/>
        </w:rPr>
        <w:t xml:space="preserve"> passion for </w:t>
      </w:r>
      <w:r w:rsidR="00DA7322">
        <w:rPr>
          <w:rFonts w:ascii="Avenir Book" w:hAnsi="Avenir Book" w:cs="BCUnited Sans"/>
          <w:sz w:val="22"/>
          <w:szCs w:val="22"/>
        </w:rPr>
        <w:t xml:space="preserve">this mission. </w:t>
      </w:r>
      <w:r w:rsidRPr="00422496" w:rsidR="00422496">
        <w:rPr>
          <w:rFonts w:ascii="Avenir Book" w:hAnsi="Avenir Book" w:cs="BCUnited Sans"/>
          <w:sz w:val="22"/>
          <w:szCs w:val="22"/>
        </w:rPr>
        <w:t xml:space="preserve">Thank you </w:t>
      </w:r>
      <w:r w:rsidR="004E5FFA">
        <w:rPr>
          <w:rFonts w:ascii="Avenir Book" w:hAnsi="Avenir Book" w:cs="BCUnited Sans"/>
          <w:sz w:val="22"/>
          <w:szCs w:val="22"/>
        </w:rPr>
        <w:t xml:space="preserve">very much for your consideration. </w:t>
      </w:r>
      <w:r w:rsidRPr="00422496" w:rsidR="00422496">
        <w:rPr>
          <w:rFonts w:ascii="Arial" w:hAnsi="Arial" w:cs="Arial"/>
          <w:sz w:val="22"/>
          <w:szCs w:val="22"/>
        </w:rPr>
        <w:t> </w:t>
      </w:r>
      <w:r w:rsidRPr="00422496" w:rsidR="00422496">
        <w:rPr>
          <w:rFonts w:ascii="Avenir Book" w:hAnsi="Avenir Book" w:cs="BCUnited Sans"/>
          <w:sz w:val="22"/>
          <w:szCs w:val="22"/>
        </w:rPr>
        <w:t> </w:t>
      </w:r>
    </w:p>
    <w:p w:rsidRPr="00422496" w:rsidR="00422496" w:rsidP="00422496" w:rsidRDefault="00422496" w14:paraId="48F29458" w14:textId="77777777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 w:rsidRPr="00422496">
        <w:rPr>
          <w:rFonts w:ascii="Arial" w:hAnsi="Arial" w:cs="Arial"/>
          <w:sz w:val="22"/>
          <w:szCs w:val="22"/>
        </w:rPr>
        <w:t> </w:t>
      </w:r>
      <w:r w:rsidRPr="00422496">
        <w:rPr>
          <w:rFonts w:ascii="Avenir Book" w:hAnsi="Avenir Book" w:cs="BCUnited Sans"/>
          <w:sz w:val="22"/>
          <w:szCs w:val="22"/>
        </w:rPr>
        <w:t> </w:t>
      </w:r>
    </w:p>
    <w:p w:rsidR="00BD213D" w:rsidP="00422496" w:rsidRDefault="00BD213D" w14:paraId="48E3DE79" w14:textId="11314F16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 w:rsidRPr="00BD213D">
        <w:rPr>
          <w:rFonts w:ascii="Avenir Book" w:hAnsi="Avenir Book" w:cs="BCUnited Sans"/>
          <w:sz w:val="22"/>
          <w:szCs w:val="22"/>
          <w:highlight w:val="yellow"/>
        </w:rPr>
        <w:t>Parent/Guardian</w:t>
      </w:r>
      <w:r w:rsidRPr="00BD213D" w:rsidR="00422496">
        <w:rPr>
          <w:rFonts w:ascii="Avenir Book" w:hAnsi="Avenir Book" w:cs="BCUnited Sans"/>
          <w:sz w:val="22"/>
          <w:szCs w:val="22"/>
          <w:highlight w:val="yellow"/>
        </w:rPr>
        <w:t xml:space="preserve"> Name</w:t>
      </w:r>
    </w:p>
    <w:p w:rsidRPr="00422496" w:rsidR="00422496" w:rsidP="00422496" w:rsidRDefault="00BD213D" w14:paraId="1D31D24E" w14:textId="76D83C5B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>
        <w:rPr>
          <w:rFonts w:ascii="Avenir Book" w:hAnsi="Avenir Book" w:cs="BCUnited Sans"/>
          <w:sz w:val="22"/>
          <w:szCs w:val="22"/>
        </w:rPr>
        <w:t xml:space="preserve">Parent/Guardian of </w:t>
      </w:r>
      <w:r w:rsidRPr="00BD213D">
        <w:rPr>
          <w:rFonts w:ascii="Avenir Book" w:hAnsi="Avenir Book" w:cs="BCUnited Sans"/>
          <w:sz w:val="22"/>
          <w:szCs w:val="22"/>
          <w:highlight w:val="yellow"/>
        </w:rPr>
        <w:t>Candidate Name</w:t>
      </w:r>
      <w:r w:rsidRPr="00BD213D" w:rsidR="00422496">
        <w:rPr>
          <w:rFonts w:ascii="Arial" w:hAnsi="Arial" w:cs="Arial"/>
          <w:sz w:val="22"/>
          <w:szCs w:val="22"/>
          <w:highlight w:val="yellow"/>
        </w:rPr>
        <w:t>  </w:t>
      </w:r>
      <w:r w:rsidRPr="00422496" w:rsidR="00422496">
        <w:rPr>
          <w:rFonts w:ascii="Avenir Book" w:hAnsi="Avenir Book" w:cs="BCUnited Sans"/>
          <w:sz w:val="22"/>
          <w:szCs w:val="22"/>
        </w:rPr>
        <w:t> </w:t>
      </w:r>
    </w:p>
    <w:p w:rsidRPr="00422496" w:rsidR="00422496" w:rsidP="00422496" w:rsidRDefault="00422496" w14:paraId="1B5DC81D" w14:textId="77777777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 w:rsidRPr="00422496">
        <w:rPr>
          <w:rFonts w:ascii="Avenir Book" w:hAnsi="Avenir Book" w:cs="BCUnited Sans"/>
          <w:sz w:val="22"/>
          <w:szCs w:val="22"/>
        </w:rPr>
        <w:t>Phone Number</w:t>
      </w:r>
      <w:r w:rsidRPr="00422496">
        <w:rPr>
          <w:rFonts w:ascii="Arial" w:hAnsi="Arial" w:cs="Arial"/>
          <w:sz w:val="22"/>
          <w:szCs w:val="22"/>
        </w:rPr>
        <w:t>  </w:t>
      </w:r>
      <w:r w:rsidRPr="00422496">
        <w:rPr>
          <w:rFonts w:ascii="Avenir Book" w:hAnsi="Avenir Book" w:cs="BCUnited Sans"/>
          <w:sz w:val="22"/>
          <w:szCs w:val="22"/>
        </w:rPr>
        <w:t> </w:t>
      </w:r>
    </w:p>
    <w:p w:rsidRPr="00422496" w:rsidR="00422496" w:rsidP="00422496" w:rsidRDefault="00422496" w14:paraId="77D2C8D6" w14:textId="77777777">
      <w:pPr>
        <w:pStyle w:val="BasicParagraph"/>
        <w:tabs>
          <w:tab w:val="left" w:pos="990"/>
          <w:tab w:val="right" w:pos="8160"/>
        </w:tabs>
        <w:ind w:left="630"/>
        <w:rPr>
          <w:rFonts w:ascii="Avenir Book" w:hAnsi="Avenir Book" w:cs="BCUnited Sans"/>
          <w:sz w:val="22"/>
          <w:szCs w:val="22"/>
        </w:rPr>
      </w:pPr>
      <w:r w:rsidRPr="00422496">
        <w:rPr>
          <w:rFonts w:ascii="Avenir Book" w:hAnsi="Avenir Book" w:cs="BCUnited Sans"/>
          <w:sz w:val="22"/>
          <w:szCs w:val="22"/>
        </w:rPr>
        <w:t>Email</w:t>
      </w:r>
      <w:r w:rsidRPr="00422496">
        <w:rPr>
          <w:rFonts w:ascii="Arial" w:hAnsi="Arial" w:cs="Arial"/>
          <w:sz w:val="22"/>
          <w:szCs w:val="22"/>
        </w:rPr>
        <w:t> </w:t>
      </w:r>
      <w:r w:rsidRPr="00422496">
        <w:rPr>
          <w:rFonts w:ascii="Avenir Book" w:hAnsi="Avenir Book" w:cs="BCUnited Sans"/>
          <w:sz w:val="22"/>
          <w:szCs w:val="22"/>
        </w:rPr>
        <w:t> </w:t>
      </w:r>
    </w:p>
    <w:p w:rsidRPr="00D9088F" w:rsidR="00D9088F" w:rsidP="00D9088F" w:rsidRDefault="00D9088F" w14:paraId="21ABB329" w14:textId="06859D56">
      <w:pPr>
        <w:pStyle w:val="BasicParagraph"/>
        <w:tabs>
          <w:tab w:val="left" w:pos="990"/>
          <w:tab w:val="right" w:pos="8160"/>
        </w:tabs>
        <w:spacing w:line="240" w:lineRule="auto"/>
        <w:ind w:left="630"/>
        <w:rPr>
          <w:rFonts w:ascii="Avenir Book" w:hAnsi="Avenir Book" w:cs="Avenir Medium"/>
          <w:i/>
          <w:iCs/>
          <w:sz w:val="18"/>
          <w:szCs w:val="18"/>
        </w:rPr>
      </w:pPr>
    </w:p>
    <w:sectPr w:rsidRPr="00D9088F" w:rsidR="00D9088F" w:rsidSect="00987DD1">
      <w:headerReference w:type="default" r:id="rId9"/>
      <w:footerReference w:type="default" r:id="rId10"/>
      <w:pgSz w:w="12240" w:h="15840" w:orient="portrait"/>
      <w:pgMar w:top="2790" w:right="1980" w:bottom="585" w:left="1440" w:header="0" w:footer="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A82" w:rsidP="006D7B66" w:rsidRDefault="00F54A82" w14:paraId="77841DF1" w14:textId="77777777">
      <w:pPr>
        <w:spacing w:after="0" w:line="240" w:lineRule="auto"/>
      </w:pPr>
      <w:r>
        <w:separator/>
      </w:r>
    </w:p>
  </w:endnote>
  <w:endnote w:type="continuationSeparator" w:id="0">
    <w:p w:rsidR="00F54A82" w:rsidP="006D7B66" w:rsidRDefault="00F54A82" w14:paraId="48AF94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BCUnited Sans Mediu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CUnited San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Medium"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F2B8B" w:rsidP="00D647C8" w:rsidRDefault="00D9088F" w14:paraId="0954FEA5" w14:textId="77777777">
    <w:pPr>
      <w:pStyle w:val="Footer"/>
      <w:ind w:left="-1440"/>
    </w:pPr>
    <w:r>
      <w:rPr>
        <w:noProof/>
      </w:rPr>
      <w:drawing>
        <wp:inline distT="0" distB="0" distL="0" distR="0" wp14:anchorId="5FF2F55A" wp14:editId="06BB7057">
          <wp:extent cx="7793354" cy="680085"/>
          <wp:effectExtent l="0" t="0" r="0" b="0"/>
          <wp:docPr id="57884417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93671" name="Picture 2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257"/>
                  <a:stretch>
                    <a:fillRect/>
                  </a:stretch>
                </pic:blipFill>
                <pic:spPr bwMode="auto">
                  <a:xfrm>
                    <a:off x="0" y="0"/>
                    <a:ext cx="8149005" cy="7111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A82" w:rsidP="006D7B66" w:rsidRDefault="00F54A82" w14:paraId="1431DC1D" w14:textId="77777777">
      <w:pPr>
        <w:spacing w:after="0" w:line="240" w:lineRule="auto"/>
      </w:pPr>
      <w:r>
        <w:separator/>
      </w:r>
    </w:p>
  </w:footnote>
  <w:footnote w:type="continuationSeparator" w:id="0">
    <w:p w:rsidR="00F54A82" w:rsidP="006D7B66" w:rsidRDefault="00F54A82" w14:paraId="49613C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D7B66" w:rsidP="00C229BC" w:rsidRDefault="00DB26A5" w14:paraId="49C5454A" w14:textId="417A0F0C">
    <w:pPr>
      <w:pStyle w:val="Header"/>
      <w:ind w:left="-1440"/>
    </w:pPr>
    <w:r>
      <w:rPr>
        <w:noProof/>
      </w:rPr>
      <w:drawing>
        <wp:inline distT="0" distB="0" distL="0" distR="0" wp14:anchorId="10126821" wp14:editId="02A014B5">
          <wp:extent cx="7767289" cy="1310400"/>
          <wp:effectExtent l="0" t="0" r="0" b="0"/>
          <wp:docPr id="679184149" name="Picture 1" descr="A screenshot of a ph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184149" name="Picture 1" descr="A screenshot of a phon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963"/>
                  <a:stretch>
                    <a:fillRect/>
                  </a:stretch>
                </pic:blipFill>
                <pic:spPr bwMode="auto">
                  <a:xfrm>
                    <a:off x="0" y="0"/>
                    <a:ext cx="7804613" cy="13166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96"/>
    <w:rsid w:val="000164AA"/>
    <w:rsid w:val="00016B6A"/>
    <w:rsid w:val="000373F9"/>
    <w:rsid w:val="000D3ADA"/>
    <w:rsid w:val="000E05B7"/>
    <w:rsid w:val="000F2B8B"/>
    <w:rsid w:val="001636D8"/>
    <w:rsid w:val="001F1A7F"/>
    <w:rsid w:val="00204623"/>
    <w:rsid w:val="002B6916"/>
    <w:rsid w:val="0030393E"/>
    <w:rsid w:val="003B759D"/>
    <w:rsid w:val="00422496"/>
    <w:rsid w:val="00434227"/>
    <w:rsid w:val="00467516"/>
    <w:rsid w:val="004D6D37"/>
    <w:rsid w:val="004E5FFA"/>
    <w:rsid w:val="00560CC7"/>
    <w:rsid w:val="005C2ED7"/>
    <w:rsid w:val="00643954"/>
    <w:rsid w:val="006525BF"/>
    <w:rsid w:val="0069247A"/>
    <w:rsid w:val="006D7B66"/>
    <w:rsid w:val="00742E52"/>
    <w:rsid w:val="0076179A"/>
    <w:rsid w:val="00767B0D"/>
    <w:rsid w:val="00772000"/>
    <w:rsid w:val="0077775A"/>
    <w:rsid w:val="007C2160"/>
    <w:rsid w:val="007E648B"/>
    <w:rsid w:val="007E76C1"/>
    <w:rsid w:val="00810995"/>
    <w:rsid w:val="008321FA"/>
    <w:rsid w:val="008E6B44"/>
    <w:rsid w:val="009006DD"/>
    <w:rsid w:val="0096248D"/>
    <w:rsid w:val="00971A76"/>
    <w:rsid w:val="00977FBD"/>
    <w:rsid w:val="00987DD1"/>
    <w:rsid w:val="009C019B"/>
    <w:rsid w:val="00A22F59"/>
    <w:rsid w:val="00A7236C"/>
    <w:rsid w:val="00A92677"/>
    <w:rsid w:val="00B14FA2"/>
    <w:rsid w:val="00B15C7C"/>
    <w:rsid w:val="00B62C5F"/>
    <w:rsid w:val="00B71288"/>
    <w:rsid w:val="00B84208"/>
    <w:rsid w:val="00BC7B08"/>
    <w:rsid w:val="00BD213D"/>
    <w:rsid w:val="00C229BC"/>
    <w:rsid w:val="00D20411"/>
    <w:rsid w:val="00D207D4"/>
    <w:rsid w:val="00D31A49"/>
    <w:rsid w:val="00D647C8"/>
    <w:rsid w:val="00D71A20"/>
    <w:rsid w:val="00D9088F"/>
    <w:rsid w:val="00DA7322"/>
    <w:rsid w:val="00DB26A5"/>
    <w:rsid w:val="00DB56BB"/>
    <w:rsid w:val="00DB5BBD"/>
    <w:rsid w:val="00DE30D2"/>
    <w:rsid w:val="00E02F2E"/>
    <w:rsid w:val="00E85D0B"/>
    <w:rsid w:val="00EB1727"/>
    <w:rsid w:val="00F00282"/>
    <w:rsid w:val="00F00865"/>
    <w:rsid w:val="00F4041F"/>
    <w:rsid w:val="00F40A07"/>
    <w:rsid w:val="00F4617C"/>
    <w:rsid w:val="00F54A82"/>
    <w:rsid w:val="00F71F91"/>
    <w:rsid w:val="00F92615"/>
    <w:rsid w:val="00FA7A25"/>
    <w:rsid w:val="00FC44CC"/>
    <w:rsid w:val="3B05F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DFCBE"/>
  <w15:chartTrackingRefBased/>
  <w15:docId w15:val="{4C127C83-C69C-4190-9229-5D894962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B6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B6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D7B66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D7B6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D7B66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D7B66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D7B66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D7B6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D7B6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D7B6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D7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B6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D7B6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D7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B6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D7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B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B6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D7B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B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7B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D7B66"/>
  </w:style>
  <w:style w:type="paragraph" w:styleId="Footer">
    <w:name w:val="footer"/>
    <w:basedOn w:val="Normal"/>
    <w:link w:val="FooterChar"/>
    <w:uiPriority w:val="99"/>
    <w:unhideWhenUsed/>
    <w:rsid w:val="006D7B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D7B66"/>
  </w:style>
  <w:style w:type="paragraph" w:styleId="BasicParagraph" w:customStyle="1">
    <w:name w:val="[Basic Paragraph]"/>
    <w:basedOn w:val="Normal"/>
    <w:uiPriority w:val="99"/>
    <w:rsid w:val="00B8420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paragraph" w:customStyle="1">
    <w:name w:val="paragraph"/>
    <w:basedOn w:val="Normal"/>
    <w:rsid w:val="00E85D0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E85D0B"/>
  </w:style>
  <w:style w:type="character" w:styleId="eop" w:customStyle="1">
    <w:name w:val="eop"/>
    <w:basedOn w:val="DefaultParagraphFont"/>
    <w:rsid w:val="00E85D0B"/>
  </w:style>
  <w:style w:type="character" w:styleId="scxw100385600" w:customStyle="1">
    <w:name w:val="scxw100385600"/>
    <w:basedOn w:val="DefaultParagraphFont"/>
    <w:rsid w:val="00E85D0B"/>
  </w:style>
  <w:style w:type="character" w:styleId="scxw53776148" w:customStyle="1">
    <w:name w:val="scxw53776148"/>
    <w:basedOn w:val="DefaultParagraphFont"/>
    <w:rsid w:val="00E85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psone\Downloads\FY26%20SVOY%20Memo%20Template_16707%20(2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e2573-a293-45a8-8283-a5a802dd1082" xsi:nil="true"/>
    <lcf76f155ced4ddcb4097134ff3c332f xmlns="df9a152b-77e4-44ad-b649-6391c5dd34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38244B98B264BAB953D73160469F0" ma:contentTypeVersion="18" ma:contentTypeDescription="Create a new document." ma:contentTypeScope="" ma:versionID="b81a859cebee660e25fe3abeffc4de3a">
  <xsd:schema xmlns:xsd="http://www.w3.org/2001/XMLSchema" xmlns:xs="http://www.w3.org/2001/XMLSchema" xmlns:p="http://schemas.microsoft.com/office/2006/metadata/properties" xmlns:ns2="df9a152b-77e4-44ad-b649-6391c5dd340d" xmlns:ns3="56ae2573-a293-45a8-8283-a5a802dd1082" targetNamespace="http://schemas.microsoft.com/office/2006/metadata/properties" ma:root="true" ma:fieldsID="becc0e4502814e73e6c4e90f408cacf2" ns2:_="" ns3:_="">
    <xsd:import namespace="df9a152b-77e4-44ad-b649-6391c5dd340d"/>
    <xsd:import namespace="56ae2573-a293-45a8-8283-a5a802dd1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a152b-77e4-44ad-b649-6391c5dd3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6383bfb-7680-4555-b846-d032dc215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573-a293-45a8-8283-a5a802dd108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e687c6e-f448-441f-8de3-8d94bf6951bc}" ma:internalName="TaxCatchAll" ma:showField="CatchAllData" ma:web="56ae2573-a293-45a8-8283-a5a802dd1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7D4CEC-BD43-46A7-B861-F922904F32E6}">
  <ds:schemaRefs>
    <ds:schemaRef ds:uri="http://schemas.microsoft.com/office/2006/metadata/properties"/>
    <ds:schemaRef ds:uri="http://schemas.microsoft.com/office/infopath/2007/PartnerControls"/>
    <ds:schemaRef ds:uri="56ae2573-a293-45a8-8283-a5a802dd1082"/>
    <ds:schemaRef ds:uri="df9a152b-77e4-44ad-b649-6391c5dd340d"/>
  </ds:schemaRefs>
</ds:datastoreItem>
</file>

<file path=customXml/itemProps2.xml><?xml version="1.0" encoding="utf-8"?>
<ds:datastoreItem xmlns:ds="http://schemas.openxmlformats.org/officeDocument/2006/customXml" ds:itemID="{00590FA2-2777-4FB8-8C3C-4E1479FA8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35DF92-5E34-4089-82F8-9B531979A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a152b-77e4-44ad-b649-6391c5dd340d"/>
    <ds:schemaRef ds:uri="56ae2573-a293-45a8-8283-a5a802dd1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FY26 SVOY Memo Template_16707 (2)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Simpson, Ellie (National Office)</dc:creator>
  <keywords/>
  <dc:description/>
  <lastModifiedBy>Mira Patel</lastModifiedBy>
  <revision>21</revision>
  <dcterms:created xsi:type="dcterms:W3CDTF">2025-08-26T16:55:00.0000000Z</dcterms:created>
  <dcterms:modified xsi:type="dcterms:W3CDTF">2025-10-01T15:15:26.0406213Z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0x01010047638244B98B264BAB953D73160469F0</vt:lpwstr>
  </property>
  <property fmtid="{D5CDD505-2E9C-101B-9397-08002B2CF9AE}" pid="3" name="MediaServiceImageTags">
    <vt:lpwstr/>
  </property>
</Properties>
</file>