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AD11" w14:textId="77777777" w:rsidR="002C14FE" w:rsidRDefault="00D9088F" w:rsidP="13BFE7C1">
      <w:pPr>
        <w:pStyle w:val="BasicParagraph"/>
        <w:tabs>
          <w:tab w:val="left" w:pos="990"/>
          <w:tab w:val="right" w:pos="8160"/>
        </w:tabs>
        <w:spacing w:line="240" w:lineRule="auto"/>
        <w:ind w:firstLine="630"/>
        <w:rPr>
          <w:rFonts w:ascii="Avenir Book" w:hAnsi="Avenir Book" w:cs="BCUnited Sans Medium"/>
          <w:b/>
          <w:bCs/>
          <w:color w:val="E60505"/>
          <w:sz w:val="28"/>
          <w:szCs w:val="28"/>
        </w:rPr>
      </w:pPr>
      <w:r w:rsidRPr="00D9088F">
        <w:rPr>
          <w:rFonts w:ascii="Avenir Book" w:hAnsi="Avenir Book" w:cs="BCUnited Sans Medium"/>
          <w:b/>
          <w:bCs/>
          <w:color w:val="E60505"/>
          <w:sz w:val="28"/>
          <w:szCs w:val="28"/>
        </w:rPr>
        <w:t>S</w:t>
      </w:r>
      <w:r w:rsidR="0093125A">
        <w:rPr>
          <w:rFonts w:ascii="Avenir Book" w:hAnsi="Avenir Book" w:cs="BCUnited Sans Medium"/>
          <w:b/>
          <w:bCs/>
          <w:color w:val="E60505"/>
          <w:sz w:val="28"/>
          <w:szCs w:val="28"/>
        </w:rPr>
        <w:t>ample fundraising email: Pre-Kickoff</w:t>
      </w:r>
    </w:p>
    <w:p w14:paraId="1DF64DB2" w14:textId="71156619" w:rsidR="00C917B8" w:rsidRPr="002C14FE" w:rsidRDefault="00C917B8" w:rsidP="002C14FE">
      <w:pPr>
        <w:pStyle w:val="BasicParagraph"/>
        <w:tabs>
          <w:tab w:val="left" w:pos="990"/>
          <w:tab w:val="right" w:pos="8160"/>
        </w:tabs>
        <w:spacing w:line="240" w:lineRule="auto"/>
        <w:ind w:left="630"/>
        <w:rPr>
          <w:rFonts w:ascii="Avenir Book" w:hAnsi="Avenir Book" w:cs="BCUnited Sans Medium"/>
          <w:b/>
          <w:bCs/>
          <w:color w:val="E60505"/>
          <w:sz w:val="28"/>
          <w:szCs w:val="28"/>
        </w:rPr>
      </w:pPr>
      <w:r w:rsidRPr="00BB2AB5">
        <w:rPr>
          <w:rFonts w:ascii="Avenir Book" w:hAnsi="Avenir Book" w:cs="BCUnited Sans Medium"/>
          <w:color w:val="auto"/>
          <w:sz w:val="22"/>
          <w:szCs w:val="22"/>
        </w:rPr>
        <w:t xml:space="preserve">Send </w:t>
      </w:r>
      <w:proofErr w:type="gramStart"/>
      <w:r w:rsidRPr="00BB2AB5">
        <w:rPr>
          <w:rFonts w:ascii="Avenir Book" w:hAnsi="Avenir Book" w:cs="BCUnited Sans Medium"/>
          <w:color w:val="auto"/>
          <w:sz w:val="22"/>
          <w:szCs w:val="22"/>
        </w:rPr>
        <w:t>below email</w:t>
      </w:r>
      <w:proofErr w:type="gramEnd"/>
      <w:r w:rsidRPr="00BB2AB5">
        <w:rPr>
          <w:rFonts w:ascii="Avenir Book" w:hAnsi="Avenir Book" w:cs="BCUnited Sans Medium"/>
          <w:color w:val="auto"/>
          <w:sz w:val="22"/>
          <w:szCs w:val="22"/>
        </w:rPr>
        <w:t xml:space="preserve"> to people you and your family know personally. You can send as a mass email and BCC your </w:t>
      </w:r>
      <w:proofErr w:type="gramStart"/>
      <w:r w:rsidRPr="00BB2AB5">
        <w:rPr>
          <w:rFonts w:ascii="Avenir Book" w:hAnsi="Avenir Book" w:cs="BCUnited Sans Medium"/>
          <w:color w:val="auto"/>
          <w:sz w:val="22"/>
          <w:szCs w:val="22"/>
        </w:rPr>
        <w:t>contacts</w:t>
      </w:r>
      <w:proofErr w:type="gramEnd"/>
      <w:r w:rsidRPr="00BB2AB5">
        <w:rPr>
          <w:rFonts w:ascii="Avenir Book" w:hAnsi="Avenir Book" w:cs="BCUnited Sans Medium"/>
          <w:color w:val="auto"/>
          <w:sz w:val="22"/>
          <w:szCs w:val="22"/>
        </w:rPr>
        <w:t xml:space="preserve"> OR send personalized</w:t>
      </w:r>
      <w:r w:rsidR="002F2C08">
        <w:rPr>
          <w:rFonts w:ascii="Avenir Book" w:hAnsi="Avenir Book" w:cs="BCUnited Sans Medium"/>
          <w:color w:val="auto"/>
          <w:sz w:val="22"/>
          <w:szCs w:val="22"/>
        </w:rPr>
        <w:t>.</w:t>
      </w:r>
    </w:p>
    <w:p w14:paraId="68A43FE9" w14:textId="77777777" w:rsidR="00D9088F" w:rsidRPr="00D9088F" w:rsidRDefault="00D9088F" w:rsidP="00D9088F">
      <w:pPr>
        <w:pStyle w:val="BasicParagraph"/>
        <w:tabs>
          <w:tab w:val="left" w:pos="990"/>
          <w:tab w:val="right" w:pos="8160"/>
        </w:tabs>
        <w:spacing w:line="240" w:lineRule="auto"/>
        <w:ind w:left="630"/>
        <w:rPr>
          <w:rFonts w:ascii="Avenir Book" w:hAnsi="Avenir Book" w:cs="Avenir Medium"/>
          <w:sz w:val="22"/>
          <w:szCs w:val="22"/>
        </w:rPr>
      </w:pPr>
    </w:p>
    <w:p w14:paraId="1CA9DE1F" w14:textId="77777777" w:rsidR="00FE2D50" w:rsidRDefault="002C14FE" w:rsidP="00FE2D50">
      <w:pPr>
        <w:pStyle w:val="BasicParagraph"/>
        <w:tabs>
          <w:tab w:val="left" w:pos="990"/>
          <w:tab w:val="right" w:pos="8160"/>
        </w:tabs>
        <w:spacing w:line="240" w:lineRule="auto"/>
        <w:ind w:left="630"/>
        <w:rPr>
          <w:rFonts w:ascii="Avenir Book" w:hAnsi="Avenir Book" w:cs="BCUnited Sans Medium"/>
          <w:b/>
          <w:bCs/>
          <w:color w:val="E60505"/>
          <w:sz w:val="28"/>
          <w:szCs w:val="28"/>
        </w:rPr>
      </w:pPr>
      <w:r>
        <w:rPr>
          <w:rFonts w:ascii="Avenir Book" w:hAnsi="Avenir Book" w:cs="BCUnited Sans Medium"/>
          <w:b/>
          <w:bCs/>
          <w:color w:val="E60505"/>
          <w:sz w:val="28"/>
          <w:szCs w:val="28"/>
        </w:rPr>
        <w:t>Template:</w:t>
      </w:r>
    </w:p>
    <w:p w14:paraId="0864CD59" w14:textId="77777777" w:rsidR="000435CC" w:rsidRDefault="000435CC" w:rsidP="000435CC">
      <w:pPr>
        <w:pStyle w:val="BasicParagraph"/>
        <w:tabs>
          <w:tab w:val="left" w:pos="990"/>
          <w:tab w:val="right" w:pos="8160"/>
        </w:tabs>
        <w:spacing w:line="240" w:lineRule="auto"/>
        <w:rPr>
          <w:rFonts w:ascii="Avenir Book" w:eastAsia="Times New Roman" w:hAnsi="Avenir Book" w:cs="Calibri"/>
          <w:b/>
          <w:bCs/>
          <w:color w:val="1C1E29"/>
          <w:sz w:val="22"/>
          <w:szCs w:val="22"/>
        </w:rPr>
      </w:pPr>
    </w:p>
    <w:p w14:paraId="20FCDA5A" w14:textId="40CEFCC5" w:rsidR="00BE6F7B" w:rsidRDefault="000435CC" w:rsidP="00FE2D50">
      <w:pPr>
        <w:pStyle w:val="BasicParagraph"/>
        <w:tabs>
          <w:tab w:val="left" w:pos="990"/>
          <w:tab w:val="right" w:pos="8160"/>
        </w:tabs>
        <w:spacing w:line="240" w:lineRule="auto"/>
        <w:ind w:left="630"/>
        <w:rPr>
          <w:rFonts w:ascii="Avenir Book" w:eastAsia="Times New Roman" w:hAnsi="Avenir Book" w:cs="Calibri"/>
          <w:b/>
          <w:bCs/>
          <w:color w:val="1C1E29"/>
          <w:sz w:val="22"/>
          <w:szCs w:val="22"/>
        </w:rPr>
      </w:pPr>
      <w:r w:rsidRPr="3ACFFD01">
        <w:rPr>
          <w:rFonts w:ascii="Avenir Book" w:eastAsia="Times New Roman" w:hAnsi="Avenir Book" w:cs="Calibri"/>
          <w:b/>
          <w:bCs/>
          <w:color w:val="1C1E29"/>
          <w:sz w:val="22"/>
          <w:szCs w:val="22"/>
        </w:rPr>
        <w:t xml:space="preserve">Subject: </w:t>
      </w:r>
      <w:r w:rsidR="15C42562" w:rsidRPr="3ACFFD01">
        <w:rPr>
          <w:rFonts w:ascii="Avenir Book" w:eastAsia="Times New Roman" w:hAnsi="Avenir Book" w:cs="Calibri"/>
          <w:b/>
          <w:bCs/>
          <w:color w:val="1C1E29"/>
          <w:sz w:val="22"/>
          <w:szCs w:val="22"/>
        </w:rPr>
        <w:t>Help Support My Efforts</w:t>
      </w:r>
    </w:p>
    <w:p w14:paraId="11B13254" w14:textId="77777777" w:rsidR="00BE6F7B" w:rsidRDefault="00BE6F7B" w:rsidP="00FE2D50">
      <w:pPr>
        <w:pStyle w:val="BasicParagraph"/>
        <w:tabs>
          <w:tab w:val="left" w:pos="990"/>
          <w:tab w:val="right" w:pos="8160"/>
        </w:tabs>
        <w:spacing w:line="240" w:lineRule="auto"/>
        <w:ind w:left="630"/>
        <w:rPr>
          <w:rFonts w:ascii="Avenir Book" w:eastAsia="Times New Roman" w:hAnsi="Avenir Book" w:cs="Calibri"/>
          <w:b/>
          <w:bCs/>
          <w:color w:val="1C1E29"/>
          <w:sz w:val="22"/>
          <w:szCs w:val="22"/>
        </w:rPr>
      </w:pPr>
    </w:p>
    <w:p w14:paraId="244E3AB6" w14:textId="1F516C37" w:rsidR="00FE2D50" w:rsidRDefault="00C917B8" w:rsidP="00FE2D50">
      <w:pPr>
        <w:pStyle w:val="BasicParagraph"/>
        <w:tabs>
          <w:tab w:val="left" w:pos="990"/>
          <w:tab w:val="right" w:pos="8160"/>
        </w:tabs>
        <w:spacing w:line="240" w:lineRule="auto"/>
        <w:ind w:left="630"/>
        <w:rPr>
          <w:rFonts w:ascii="Avenir Book" w:eastAsia="Times New Roman" w:hAnsi="Avenir Book" w:cs="Calibri"/>
          <w:b/>
          <w:bCs/>
          <w:color w:val="1C1E29"/>
          <w:sz w:val="22"/>
          <w:szCs w:val="22"/>
        </w:rPr>
      </w:pPr>
      <w:r w:rsidRPr="00FE2D50">
        <w:rPr>
          <w:rFonts w:ascii="Avenir Book" w:eastAsia="Times New Roman" w:hAnsi="Avenir Book" w:cs="Calibri"/>
          <w:b/>
          <w:bCs/>
          <w:color w:val="1C1E29"/>
          <w:sz w:val="22"/>
          <w:szCs w:val="22"/>
        </w:rPr>
        <w:t>Dear Friends &amp; Family,</w:t>
      </w:r>
    </w:p>
    <w:p w14:paraId="75011CA8" w14:textId="77777777" w:rsidR="00FE2D50" w:rsidRDefault="00FE2D50" w:rsidP="00FE2D50">
      <w:pPr>
        <w:pStyle w:val="BasicParagraph"/>
        <w:tabs>
          <w:tab w:val="left" w:pos="990"/>
          <w:tab w:val="right" w:pos="8160"/>
        </w:tabs>
        <w:spacing w:line="240" w:lineRule="auto"/>
        <w:ind w:left="630"/>
        <w:rPr>
          <w:rFonts w:ascii="Avenir Book" w:eastAsia="Times New Roman" w:hAnsi="Avenir Book" w:cs="Calibri"/>
          <w:b/>
          <w:bCs/>
          <w:color w:val="1C1E29"/>
          <w:sz w:val="22"/>
          <w:szCs w:val="22"/>
        </w:rPr>
      </w:pPr>
    </w:p>
    <w:p w14:paraId="651788FC" w14:textId="77777777" w:rsidR="00C35E0C" w:rsidRDefault="00C917B8" w:rsidP="00C35E0C">
      <w:pPr>
        <w:pStyle w:val="BasicParagraph"/>
        <w:tabs>
          <w:tab w:val="left" w:pos="990"/>
          <w:tab w:val="right" w:pos="8160"/>
        </w:tabs>
        <w:spacing w:line="240" w:lineRule="auto"/>
        <w:ind w:left="630"/>
        <w:rPr>
          <w:rFonts w:ascii="Avenir Book" w:eastAsia="Times New Roman" w:hAnsi="Avenir Book" w:cs="Calibri"/>
          <w:color w:val="1C1E29"/>
          <w:sz w:val="22"/>
          <w:szCs w:val="22"/>
        </w:rPr>
      </w:pPr>
      <w:r w:rsidRPr="00FE2D50">
        <w:rPr>
          <w:rFonts w:ascii="Avenir Book" w:eastAsia="Times New Roman" w:hAnsi="Avenir Book" w:cs="Calibri"/>
          <w:color w:val="1C1E29"/>
          <w:sz w:val="22"/>
          <w:szCs w:val="22"/>
        </w:rPr>
        <w:t>Cancer affects us all—whether through a loved one or personal experience. It’s heartbreaking, life-changing, and far too common. That’s why I’ve decided to take action</w:t>
      </w:r>
      <w:r w:rsidR="00C35E0C">
        <w:rPr>
          <w:rFonts w:ascii="Avenir Book" w:eastAsia="Times New Roman" w:hAnsi="Avenir Book" w:cs="Calibri"/>
          <w:color w:val="1C1E29"/>
          <w:sz w:val="22"/>
          <w:szCs w:val="22"/>
        </w:rPr>
        <w:t>.</w:t>
      </w:r>
    </w:p>
    <w:p w14:paraId="3C151A6E" w14:textId="77777777" w:rsidR="00C35E0C" w:rsidRDefault="00C35E0C" w:rsidP="00C35E0C">
      <w:pPr>
        <w:pStyle w:val="BasicParagraph"/>
        <w:tabs>
          <w:tab w:val="left" w:pos="990"/>
          <w:tab w:val="right" w:pos="8160"/>
        </w:tabs>
        <w:spacing w:line="240" w:lineRule="auto"/>
        <w:ind w:left="630"/>
        <w:rPr>
          <w:rFonts w:ascii="Avenir Book" w:eastAsia="Times New Roman" w:hAnsi="Avenir Book" w:cs="Calibri"/>
          <w:color w:val="1C1E29"/>
          <w:sz w:val="22"/>
          <w:szCs w:val="22"/>
        </w:rPr>
      </w:pPr>
    </w:p>
    <w:p w14:paraId="174B6424" w14:textId="3D27EC6F" w:rsidR="00D704F3" w:rsidRDefault="00C917B8" w:rsidP="00C35E0C">
      <w:pPr>
        <w:pStyle w:val="BasicParagraph"/>
        <w:tabs>
          <w:tab w:val="left" w:pos="990"/>
          <w:tab w:val="right" w:pos="8160"/>
        </w:tabs>
        <w:spacing w:line="240" w:lineRule="auto"/>
        <w:ind w:left="630"/>
        <w:rPr>
          <w:rFonts w:ascii="Avenir Book" w:eastAsia="Calibri" w:hAnsi="Avenir Book" w:cs="Calibri"/>
          <w:color w:val="1C1E29"/>
          <w:sz w:val="22"/>
          <w:szCs w:val="22"/>
        </w:rPr>
      </w:pPr>
      <w:r w:rsidRPr="3ACFFD01">
        <w:rPr>
          <w:rFonts w:ascii="Avenir Book" w:eastAsia="Times New Roman" w:hAnsi="Avenir Book" w:cs="Calibri"/>
          <w:color w:val="1C1E29"/>
          <w:sz w:val="22"/>
          <w:szCs w:val="22"/>
        </w:rPr>
        <w:t xml:space="preserve">I’m honored to announce my participation in Blood Cancer United’s Student Visionaries of the Year campaign—a seven-week challenge where high school leaders </w:t>
      </w:r>
      <w:r w:rsidR="4DE0AB99" w:rsidRPr="3ACFFD01">
        <w:rPr>
          <w:rFonts w:ascii="Avenir Book" w:eastAsia="Times New Roman" w:hAnsi="Avenir Book" w:cs="Calibri"/>
          <w:color w:val="1C1E29"/>
          <w:sz w:val="22"/>
          <w:szCs w:val="22"/>
        </w:rPr>
        <w:t xml:space="preserve">like </w:t>
      </w:r>
      <w:r w:rsidR="4DE0AB99" w:rsidRPr="3ACFFD01">
        <w:rPr>
          <w:rFonts w:ascii="Avenir Book" w:eastAsia="Times New Roman" w:hAnsi="Avenir Book" w:cs="Calibri"/>
          <w:color w:val="1C1E29"/>
          <w:sz w:val="22"/>
          <w:szCs w:val="22"/>
          <w:highlight w:val="yellow"/>
        </w:rPr>
        <w:t>&lt;insert name/info about the student you are supporting&gt;</w:t>
      </w:r>
      <w:r w:rsidR="4DE0AB99" w:rsidRPr="3ACFFD01">
        <w:rPr>
          <w:rFonts w:ascii="Avenir Book" w:eastAsia="Times New Roman" w:hAnsi="Avenir Book" w:cs="Calibri"/>
          <w:color w:val="1C1E29"/>
          <w:sz w:val="22"/>
          <w:szCs w:val="22"/>
        </w:rPr>
        <w:t xml:space="preserve"> </w:t>
      </w:r>
      <w:r w:rsidRPr="3ACFFD01">
        <w:rPr>
          <w:rFonts w:ascii="Avenir Book" w:eastAsia="Times New Roman" w:hAnsi="Avenir Book" w:cs="Calibri"/>
          <w:color w:val="1C1E29"/>
          <w:sz w:val="22"/>
          <w:szCs w:val="22"/>
        </w:rPr>
        <w:t xml:space="preserve">work to make a real impact in the fight against cancer. I </w:t>
      </w:r>
      <w:r w:rsidR="00092A09" w:rsidRPr="3ACFFD01">
        <w:rPr>
          <w:rFonts w:ascii="Avenir Book" w:eastAsia="Times New Roman" w:hAnsi="Avenir Book" w:cs="Calibri"/>
          <w:color w:val="1C1E29"/>
          <w:sz w:val="22"/>
          <w:szCs w:val="22"/>
        </w:rPr>
        <w:t>have joined</w:t>
      </w:r>
      <w:r w:rsidRPr="3ACFFD01">
        <w:rPr>
          <w:rFonts w:ascii="Avenir Book" w:eastAsia="Times New Roman" w:hAnsi="Avenir Book" w:cs="Calibri"/>
          <w:color w:val="1C1E29"/>
          <w:sz w:val="22"/>
          <w:szCs w:val="22"/>
        </w:rPr>
        <w:t xml:space="preserve"> Team </w:t>
      </w:r>
      <w:r w:rsidRPr="3ACFFD01">
        <w:rPr>
          <w:rFonts w:ascii="Avenir Book" w:eastAsia="Calibri" w:hAnsi="Avenir Book" w:cs="Calibri"/>
          <w:color w:val="1C1E29"/>
          <w:sz w:val="22"/>
          <w:szCs w:val="22"/>
          <w:highlight w:val="yellow"/>
        </w:rPr>
        <w:t>XXXXX</w:t>
      </w:r>
      <w:r w:rsidRPr="3ACFFD01">
        <w:rPr>
          <w:rFonts w:ascii="Avenir Book" w:eastAsia="Calibri" w:hAnsi="Avenir Book" w:cs="Calibri"/>
          <w:color w:val="1C1E29"/>
          <w:sz w:val="22"/>
          <w:szCs w:val="22"/>
        </w:rPr>
        <w:t xml:space="preserve"> and </w:t>
      </w:r>
      <w:r w:rsidR="00092A09" w:rsidRPr="3ACFFD01">
        <w:rPr>
          <w:rFonts w:ascii="Avenir Book" w:eastAsia="Calibri" w:hAnsi="Avenir Book" w:cs="Calibri"/>
          <w:color w:val="1C1E29"/>
          <w:sz w:val="22"/>
          <w:szCs w:val="22"/>
        </w:rPr>
        <w:t xml:space="preserve">will </w:t>
      </w:r>
      <w:r w:rsidRPr="3ACFFD01">
        <w:rPr>
          <w:rFonts w:ascii="Avenir Book" w:eastAsia="Calibri" w:hAnsi="Avenir Book" w:cs="Calibri"/>
          <w:color w:val="1C1E29"/>
          <w:sz w:val="22"/>
          <w:szCs w:val="22"/>
        </w:rPr>
        <w:t>support them by raising critical funds for Blood Cancer United</w:t>
      </w:r>
      <w:r w:rsidR="00D704F3" w:rsidRPr="3ACFFD01">
        <w:rPr>
          <w:rFonts w:ascii="Avenir Book" w:eastAsia="Calibri" w:hAnsi="Avenir Book" w:cs="Calibri"/>
          <w:color w:val="1C1E29"/>
          <w:sz w:val="22"/>
          <w:szCs w:val="22"/>
        </w:rPr>
        <w:t xml:space="preserve">’s mission to end blood cancer. </w:t>
      </w:r>
      <w:r w:rsidR="4D8ED4D7" w:rsidRPr="3ACFFD01">
        <w:rPr>
          <w:rFonts w:ascii="Avenir Book" w:eastAsia="Calibri" w:hAnsi="Avenir Book" w:cs="Calibri"/>
          <w:color w:val="1C1E29"/>
          <w:sz w:val="22"/>
          <w:szCs w:val="22"/>
          <w:highlight w:val="yellow"/>
        </w:rPr>
        <w:t>This mission is important to me because &lt;insert your why&gt;.</w:t>
      </w:r>
    </w:p>
    <w:p w14:paraId="2E0863BE" w14:textId="77777777" w:rsidR="00D704F3" w:rsidRDefault="00D704F3" w:rsidP="00C35E0C">
      <w:pPr>
        <w:pStyle w:val="BasicParagraph"/>
        <w:tabs>
          <w:tab w:val="left" w:pos="990"/>
          <w:tab w:val="right" w:pos="8160"/>
        </w:tabs>
        <w:spacing w:line="240" w:lineRule="auto"/>
        <w:ind w:left="630"/>
        <w:rPr>
          <w:rFonts w:ascii="Avenir Book" w:eastAsia="Calibri" w:hAnsi="Avenir Book" w:cs="Calibri"/>
          <w:color w:val="1C1E29"/>
          <w:sz w:val="22"/>
          <w:szCs w:val="22"/>
        </w:rPr>
      </w:pPr>
    </w:p>
    <w:p w14:paraId="706E5D45" w14:textId="100E7137" w:rsidR="006E447F" w:rsidRDefault="00D704F3" w:rsidP="006E447F">
      <w:pPr>
        <w:pStyle w:val="BasicParagraph"/>
        <w:tabs>
          <w:tab w:val="left" w:pos="990"/>
          <w:tab w:val="right" w:pos="8160"/>
        </w:tabs>
        <w:spacing w:line="240" w:lineRule="auto"/>
        <w:ind w:left="630"/>
        <w:rPr>
          <w:rFonts w:ascii="Avenir Book" w:eastAsia="Calibri" w:hAnsi="Avenir Book" w:cs="Calibri"/>
          <w:color w:val="1C1E29"/>
          <w:sz w:val="22"/>
          <w:szCs w:val="22"/>
        </w:rPr>
      </w:pPr>
      <w:r>
        <w:rPr>
          <w:rFonts w:ascii="Avenir Book" w:eastAsia="Calibri" w:hAnsi="Avenir Book" w:cs="Calibri"/>
          <w:color w:val="1C1E29"/>
          <w:sz w:val="22"/>
          <w:szCs w:val="22"/>
        </w:rPr>
        <w:t>Our goal is to raise $</w:t>
      </w:r>
      <w:proofErr w:type="gramStart"/>
      <w:r w:rsidRPr="00A43BE4">
        <w:rPr>
          <w:rFonts w:ascii="Avenir Book" w:eastAsia="Calibri" w:hAnsi="Avenir Book" w:cs="Calibri"/>
          <w:color w:val="1C1E29"/>
          <w:sz w:val="22"/>
          <w:szCs w:val="22"/>
          <w:highlight w:val="yellow"/>
        </w:rPr>
        <w:t>XXX,XXX</w:t>
      </w:r>
      <w:proofErr w:type="gramEnd"/>
      <w:r>
        <w:rPr>
          <w:rFonts w:ascii="Avenir Book" w:eastAsia="Calibri" w:hAnsi="Avenir Book" w:cs="Calibri"/>
          <w:color w:val="1C1E29"/>
          <w:sz w:val="22"/>
          <w:szCs w:val="22"/>
        </w:rPr>
        <w:t xml:space="preserve"> </w:t>
      </w:r>
      <w:r w:rsidR="006E447F">
        <w:rPr>
          <w:rFonts w:ascii="Avenir Book" w:eastAsia="Calibri" w:hAnsi="Avenir Book" w:cs="Calibri"/>
          <w:color w:val="1C1E29"/>
          <w:sz w:val="22"/>
          <w:szCs w:val="22"/>
        </w:rPr>
        <w:t xml:space="preserve">for blood cancer patients </w:t>
      </w:r>
      <w:r w:rsidR="0088413A">
        <w:rPr>
          <w:rFonts w:ascii="Avenir Book" w:eastAsia="Calibri" w:hAnsi="Avenir Book" w:cs="Calibri"/>
          <w:color w:val="1C1E29"/>
          <w:sz w:val="22"/>
          <w:szCs w:val="22"/>
        </w:rPr>
        <w:t xml:space="preserve">in just seven short weeks. </w:t>
      </w:r>
      <w:r w:rsidR="00C917B8" w:rsidRPr="00756B5B">
        <w:rPr>
          <w:rFonts w:ascii="Avenir Book" w:eastAsia="Calibri" w:hAnsi="Avenir Book" w:cs="Calibri"/>
          <w:color w:val="1C1E29"/>
          <w:sz w:val="22"/>
          <w:szCs w:val="22"/>
        </w:rPr>
        <w:t xml:space="preserve">Starting </w:t>
      </w:r>
      <w:r w:rsidR="00CC139F">
        <w:rPr>
          <w:rFonts w:ascii="Avenir Book" w:eastAsia="Calibri" w:hAnsi="Avenir Book" w:cs="Calibri"/>
          <w:color w:val="1C1E29"/>
          <w:sz w:val="22"/>
          <w:szCs w:val="22"/>
        </w:rPr>
        <w:t>January 12</w:t>
      </w:r>
      <w:r w:rsidR="00CC139F" w:rsidRPr="00CC139F">
        <w:rPr>
          <w:rFonts w:ascii="Avenir Book" w:eastAsia="Calibri" w:hAnsi="Avenir Book" w:cs="Calibri"/>
          <w:color w:val="1C1E29"/>
          <w:sz w:val="22"/>
          <w:szCs w:val="22"/>
          <w:vertAlign w:val="superscript"/>
        </w:rPr>
        <w:t>th</w:t>
      </w:r>
      <w:r w:rsidR="00CC139F">
        <w:rPr>
          <w:rFonts w:ascii="Avenir Book" w:eastAsia="Calibri" w:hAnsi="Avenir Book" w:cs="Calibri"/>
          <w:color w:val="1C1E29"/>
          <w:sz w:val="22"/>
          <w:szCs w:val="22"/>
        </w:rPr>
        <w:t>,</w:t>
      </w:r>
      <w:r w:rsidR="00C917B8" w:rsidRPr="00756B5B">
        <w:rPr>
          <w:rFonts w:ascii="Avenir Book" w:eastAsia="Calibri" w:hAnsi="Avenir Book" w:cs="Calibri"/>
          <w:color w:val="1C1E29"/>
          <w:sz w:val="22"/>
          <w:szCs w:val="22"/>
        </w:rPr>
        <w:t xml:space="preserve"> I’ll reach out to ask for your</w:t>
      </w:r>
      <w:r w:rsidR="006E447F">
        <w:rPr>
          <w:rFonts w:ascii="Avenir Book" w:eastAsia="Calibri" w:hAnsi="Avenir Book" w:cs="Calibri"/>
          <w:color w:val="1C1E29"/>
          <w:sz w:val="22"/>
          <w:szCs w:val="22"/>
        </w:rPr>
        <w:t xml:space="preserve"> personal</w:t>
      </w:r>
      <w:r w:rsidR="00C917B8" w:rsidRPr="00756B5B">
        <w:rPr>
          <w:rFonts w:ascii="Avenir Book" w:eastAsia="Calibri" w:hAnsi="Avenir Book" w:cs="Calibri"/>
          <w:color w:val="1C1E29"/>
          <w:sz w:val="22"/>
          <w:szCs w:val="22"/>
        </w:rPr>
        <w:t xml:space="preserve"> support</w:t>
      </w:r>
      <w:r w:rsidR="006E447F">
        <w:rPr>
          <w:rFonts w:ascii="Avenir Book" w:eastAsia="Calibri" w:hAnsi="Avenir Book" w:cs="Calibri"/>
          <w:color w:val="1C1E29"/>
          <w:sz w:val="22"/>
          <w:szCs w:val="22"/>
        </w:rPr>
        <w:t>. Until then there are a few ways you can help me gain valuable professional experience and work towards my goal!</w:t>
      </w:r>
    </w:p>
    <w:p w14:paraId="0A48115F" w14:textId="77777777" w:rsidR="006E447F" w:rsidRDefault="006E447F" w:rsidP="006E447F">
      <w:pPr>
        <w:pStyle w:val="BasicParagraph"/>
        <w:tabs>
          <w:tab w:val="left" w:pos="990"/>
          <w:tab w:val="right" w:pos="8160"/>
        </w:tabs>
        <w:spacing w:line="240" w:lineRule="auto"/>
        <w:ind w:left="630"/>
        <w:rPr>
          <w:rFonts w:ascii="Avenir Book" w:eastAsia="Calibri" w:hAnsi="Avenir Book" w:cs="Calibri"/>
          <w:color w:val="1C1E29"/>
          <w:sz w:val="22"/>
          <w:szCs w:val="22"/>
        </w:rPr>
      </w:pPr>
    </w:p>
    <w:p w14:paraId="56B65934" w14:textId="77777777" w:rsidR="006E447F" w:rsidRDefault="00C917B8" w:rsidP="006E447F">
      <w:pPr>
        <w:pStyle w:val="BasicParagraph"/>
        <w:tabs>
          <w:tab w:val="left" w:pos="990"/>
          <w:tab w:val="right" w:pos="8160"/>
        </w:tabs>
        <w:spacing w:line="240" w:lineRule="auto"/>
        <w:ind w:left="630"/>
        <w:rPr>
          <w:rFonts w:ascii="Avenir Book" w:eastAsia="Times New Roman" w:hAnsi="Avenir Book" w:cs="Calibri"/>
          <w:b/>
          <w:bCs/>
          <w:color w:val="C00000"/>
          <w:sz w:val="22"/>
          <w:szCs w:val="22"/>
        </w:rPr>
      </w:pPr>
      <w:r w:rsidRPr="00FE2D50">
        <w:rPr>
          <w:rFonts w:ascii="Avenir Book" w:eastAsia="Times New Roman" w:hAnsi="Avenir Book" w:cs="Calibri"/>
          <w:b/>
          <w:bCs/>
          <w:color w:val="C00000"/>
          <w:sz w:val="22"/>
          <w:szCs w:val="22"/>
        </w:rPr>
        <w:t>How YOU can help me prepare:</w:t>
      </w:r>
    </w:p>
    <w:p w14:paraId="797F7716" w14:textId="3359A5D5" w:rsidR="00C917B8" w:rsidRPr="009C2153" w:rsidRDefault="00C917B8" w:rsidP="009C2153">
      <w:pPr>
        <w:pStyle w:val="BasicParagraph"/>
        <w:numPr>
          <w:ilvl w:val="0"/>
          <w:numId w:val="1"/>
        </w:numPr>
        <w:tabs>
          <w:tab w:val="left" w:pos="990"/>
          <w:tab w:val="right" w:pos="8160"/>
        </w:tabs>
        <w:spacing w:line="240" w:lineRule="auto"/>
        <w:rPr>
          <w:rFonts w:ascii="Avenir Book" w:hAnsi="Avenir Book" w:cs="BCUnited Sans Medium"/>
          <w:color w:val="auto"/>
          <w:sz w:val="28"/>
          <w:szCs w:val="28"/>
        </w:rPr>
      </w:pPr>
      <w:r w:rsidRPr="009C2153">
        <w:rPr>
          <w:rFonts w:ascii="Avenir Book" w:eastAsia="Times New Roman" w:hAnsi="Avenir Book" w:cs="Calibri"/>
          <w:b/>
          <w:bCs/>
          <w:color w:val="auto"/>
          <w:sz w:val="22"/>
          <w:szCs w:val="22"/>
        </w:rPr>
        <w:t>Save the date!</w:t>
      </w:r>
      <w:r w:rsidRPr="009C2153">
        <w:rPr>
          <w:rFonts w:ascii="Avenir Book" w:eastAsia="Times New Roman" w:hAnsi="Avenir Book" w:cs="Calibri"/>
          <w:color w:val="auto"/>
          <w:sz w:val="22"/>
          <w:szCs w:val="22"/>
        </w:rPr>
        <w:t xml:space="preserve"> </w:t>
      </w:r>
      <w:r w:rsidR="00CC139F">
        <w:rPr>
          <w:rFonts w:ascii="Avenir Book" w:eastAsia="Times New Roman" w:hAnsi="Avenir Book" w:cs="Calibri"/>
          <w:color w:val="auto"/>
          <w:sz w:val="22"/>
          <w:szCs w:val="22"/>
        </w:rPr>
        <w:t>January 12</w:t>
      </w:r>
      <w:r w:rsidR="00CC139F" w:rsidRPr="00CC139F">
        <w:rPr>
          <w:rFonts w:ascii="Avenir Book" w:eastAsia="Times New Roman" w:hAnsi="Avenir Book" w:cs="Calibri"/>
          <w:color w:val="auto"/>
          <w:sz w:val="22"/>
          <w:szCs w:val="22"/>
          <w:vertAlign w:val="superscript"/>
        </w:rPr>
        <w:t>th</w:t>
      </w:r>
      <w:r w:rsidR="00CC139F">
        <w:rPr>
          <w:rFonts w:ascii="Avenir Book" w:eastAsia="Times New Roman" w:hAnsi="Avenir Book" w:cs="Calibri"/>
          <w:color w:val="auto"/>
          <w:sz w:val="22"/>
          <w:szCs w:val="22"/>
        </w:rPr>
        <w:t xml:space="preserve"> </w:t>
      </w:r>
      <w:r w:rsidRPr="009C2153">
        <w:rPr>
          <w:rFonts w:ascii="Avenir Book" w:eastAsia="Times New Roman" w:hAnsi="Avenir Book" w:cs="Calibri"/>
          <w:color w:val="auto"/>
          <w:sz w:val="22"/>
          <w:szCs w:val="22"/>
        </w:rPr>
        <w:t>to make a personal donation to my campaign</w:t>
      </w:r>
      <w:r w:rsidR="00A62AD2">
        <w:rPr>
          <w:rFonts w:ascii="Avenir Book" w:eastAsia="Times New Roman" w:hAnsi="Avenir Book" w:cs="Calibri"/>
          <w:color w:val="auto"/>
          <w:sz w:val="22"/>
          <w:szCs w:val="22"/>
        </w:rPr>
        <w:t>.</w:t>
      </w:r>
    </w:p>
    <w:p w14:paraId="2A088E3D" w14:textId="69DBEA5B" w:rsidR="00C917B8" w:rsidRPr="009C2153" w:rsidRDefault="00C917B8" w:rsidP="00C917B8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venir Book" w:hAnsi="Avenir Book" w:cs="Calibri"/>
          <w:sz w:val="22"/>
          <w:szCs w:val="22"/>
        </w:rPr>
      </w:pPr>
      <w:r w:rsidRPr="009C2153">
        <w:rPr>
          <w:rFonts w:ascii="Avenir Book" w:eastAsia="Times New Roman" w:hAnsi="Avenir Book" w:cs="Calibri"/>
          <w:b/>
          <w:bCs/>
          <w:sz w:val="22"/>
          <w:szCs w:val="22"/>
        </w:rPr>
        <w:t>Connect</w:t>
      </w:r>
      <w:r w:rsidRPr="009C2153">
        <w:rPr>
          <w:rFonts w:ascii="Avenir Book" w:eastAsia="Times New Roman" w:hAnsi="Avenir Book" w:cs="Calibri"/>
          <w:sz w:val="22"/>
          <w:szCs w:val="22"/>
        </w:rPr>
        <w:t xml:space="preserve"> me to businesses &amp; corporations to pitch corporate support and learn valuable professional skills</w:t>
      </w:r>
      <w:r w:rsidR="009C2153" w:rsidRPr="009C2153">
        <w:rPr>
          <w:rFonts w:ascii="Avenir Book" w:eastAsia="Times New Roman" w:hAnsi="Avenir Book" w:cs="Calibri"/>
          <w:b/>
          <w:bCs/>
          <w:sz w:val="22"/>
          <w:szCs w:val="22"/>
        </w:rPr>
        <w:t>. I can accept corporate donations NOW!</w:t>
      </w:r>
    </w:p>
    <w:p w14:paraId="73357D1E" w14:textId="77777777" w:rsidR="009C2153" w:rsidRPr="009C2153" w:rsidRDefault="009C2153" w:rsidP="009C2153">
      <w:pPr>
        <w:pStyle w:val="ListParagraph"/>
        <w:spacing w:before="240" w:after="240" w:line="240" w:lineRule="auto"/>
        <w:ind w:left="990"/>
        <w:rPr>
          <w:rFonts w:ascii="Avenir Book" w:hAnsi="Avenir Book" w:cs="Calibri"/>
          <w:sz w:val="22"/>
          <w:szCs w:val="22"/>
        </w:rPr>
      </w:pPr>
    </w:p>
    <w:p w14:paraId="748F8A0F" w14:textId="77777777" w:rsidR="0080235E" w:rsidRPr="0080235E" w:rsidRDefault="008B3C05" w:rsidP="0080235E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venir Book" w:hAnsi="Avenir Book" w:cs="Calibri"/>
          <w:sz w:val="22"/>
          <w:szCs w:val="22"/>
        </w:rPr>
      </w:pPr>
      <w:r>
        <w:rPr>
          <w:rFonts w:ascii="Avenir Book" w:eastAsia="Times New Roman" w:hAnsi="Avenir Book" w:cs="Calibri"/>
          <w:sz w:val="22"/>
          <w:szCs w:val="22"/>
        </w:rPr>
        <w:t>Share my efforts with your friends and family.</w:t>
      </w:r>
    </w:p>
    <w:p w14:paraId="41B05F2E" w14:textId="77777777" w:rsidR="0080235E" w:rsidRPr="0080235E" w:rsidRDefault="0080235E" w:rsidP="0080235E">
      <w:pPr>
        <w:pStyle w:val="ListParagraph"/>
        <w:rPr>
          <w:rFonts w:ascii="Avenir Book" w:hAnsi="Avenir Book" w:cs="Calibri"/>
          <w:color w:val="1C1E29"/>
          <w:sz w:val="22"/>
          <w:szCs w:val="22"/>
        </w:rPr>
      </w:pPr>
    </w:p>
    <w:p w14:paraId="78825EB9" w14:textId="47368047" w:rsidR="00C917B8" w:rsidRPr="00F7538E" w:rsidRDefault="00C917B8" w:rsidP="00F7538E">
      <w:pPr>
        <w:spacing w:before="240" w:after="240" w:line="240" w:lineRule="auto"/>
        <w:ind w:left="630"/>
        <w:rPr>
          <w:rFonts w:ascii="Avenir Book" w:eastAsia="Times New Roman" w:hAnsi="Avenir Book" w:cs="Calibri"/>
          <w:color w:val="1C1E29"/>
          <w:kern w:val="0"/>
          <w:sz w:val="22"/>
          <w:szCs w:val="22"/>
        </w:rPr>
      </w:pPr>
      <w:r w:rsidRPr="00F7538E">
        <w:rPr>
          <w:rFonts w:ascii="Avenir Book" w:eastAsia="Times New Roman" w:hAnsi="Avenir Book" w:cs="Calibri"/>
          <w:color w:val="1C1E29"/>
          <w:kern w:val="0"/>
          <w:sz w:val="22"/>
          <w:szCs w:val="22"/>
        </w:rPr>
        <w:t>To learn more about the remarkable journey that I am embarking on</w:t>
      </w:r>
      <w:r w:rsidR="00F7538E" w:rsidRPr="00F7538E">
        <w:rPr>
          <w:rFonts w:ascii="Avenir Book" w:eastAsia="Times New Roman" w:hAnsi="Avenir Book" w:cs="Calibri"/>
          <w:color w:val="1C1E29"/>
          <w:kern w:val="0"/>
          <w:sz w:val="22"/>
          <w:szCs w:val="22"/>
        </w:rPr>
        <w:t xml:space="preserve"> please visit my personal fundraising page </w:t>
      </w:r>
      <w:r w:rsidR="00F7538E" w:rsidRPr="00F7538E">
        <w:rPr>
          <w:rFonts w:ascii="Avenir Book" w:eastAsia="Times New Roman" w:hAnsi="Avenir Book" w:cs="Calibri"/>
          <w:color w:val="1C1E29"/>
          <w:kern w:val="0"/>
          <w:sz w:val="22"/>
          <w:szCs w:val="22"/>
          <w:highlight w:val="yellow"/>
        </w:rPr>
        <w:t>&lt;INSERT URL&gt;.</w:t>
      </w:r>
    </w:p>
    <w:p w14:paraId="3C78CC87" w14:textId="4E8A6AC2" w:rsidR="00C917B8" w:rsidRPr="00F7538E" w:rsidRDefault="00C917B8" w:rsidP="00F7538E">
      <w:pPr>
        <w:spacing w:before="240" w:after="240"/>
        <w:ind w:firstLine="630"/>
        <w:rPr>
          <w:rFonts w:ascii="Avenir Book" w:eastAsia="Times New Roman" w:hAnsi="Avenir Book" w:cs="Calibri"/>
          <w:color w:val="1C1E29"/>
          <w:kern w:val="0"/>
          <w:sz w:val="22"/>
          <w:szCs w:val="22"/>
        </w:rPr>
      </w:pPr>
      <w:r w:rsidRPr="00F7538E">
        <w:rPr>
          <w:rFonts w:ascii="Avenir Book" w:eastAsia="Times New Roman" w:hAnsi="Avenir Book" w:cs="Calibri"/>
          <w:color w:val="1C1E29"/>
          <w:kern w:val="0"/>
          <w:sz w:val="22"/>
          <w:szCs w:val="22"/>
        </w:rPr>
        <w:t xml:space="preserve">Thank you for </w:t>
      </w:r>
      <w:r w:rsidR="00F7538E">
        <w:rPr>
          <w:rFonts w:ascii="Avenir Book" w:eastAsia="Times New Roman" w:hAnsi="Avenir Book" w:cs="Calibri"/>
          <w:color w:val="1C1E29"/>
          <w:kern w:val="0"/>
          <w:sz w:val="22"/>
          <w:szCs w:val="22"/>
        </w:rPr>
        <w:t xml:space="preserve">your time and support! </w:t>
      </w:r>
    </w:p>
    <w:p w14:paraId="014B317C" w14:textId="77777777" w:rsidR="00C917B8" w:rsidRPr="00FE2D50" w:rsidRDefault="00C917B8" w:rsidP="00F7538E">
      <w:pPr>
        <w:spacing w:before="240" w:after="240"/>
        <w:ind w:firstLine="630"/>
        <w:rPr>
          <w:rFonts w:ascii="Avenir Book" w:hAnsi="Avenir Book" w:cs="Calibri"/>
          <w:color w:val="1C1E29"/>
          <w:sz w:val="22"/>
          <w:szCs w:val="22"/>
        </w:rPr>
      </w:pPr>
      <w:r w:rsidRPr="00FE2D50">
        <w:rPr>
          <w:rFonts w:ascii="Avenir Book" w:eastAsia="Times New Roman" w:hAnsi="Avenir Book" w:cs="Calibri"/>
          <w:color w:val="1C1E29"/>
          <w:sz w:val="22"/>
          <w:szCs w:val="22"/>
        </w:rPr>
        <w:t>Sincerely,</w:t>
      </w:r>
    </w:p>
    <w:p w14:paraId="0005CAF9" w14:textId="65F97769" w:rsidR="00D9088F" w:rsidRPr="00D9088F" w:rsidRDefault="00C917B8" w:rsidP="13BFE7C1">
      <w:pPr>
        <w:spacing w:before="240" w:after="240" w:line="240" w:lineRule="auto"/>
        <w:ind w:firstLine="630"/>
        <w:rPr>
          <w:rFonts w:ascii="Avenir Book" w:hAnsi="Avenir Book" w:cs="Calibri"/>
          <w:color w:val="1C1E29"/>
          <w:sz w:val="22"/>
          <w:szCs w:val="22"/>
        </w:rPr>
      </w:pPr>
      <w:r w:rsidRPr="00FE2D50">
        <w:rPr>
          <w:rFonts w:ascii="Avenir Book" w:eastAsia="Times New Roman" w:hAnsi="Avenir Book" w:cs="Calibri"/>
          <w:color w:val="1C1E29"/>
          <w:sz w:val="22"/>
          <w:szCs w:val="22"/>
        </w:rPr>
        <w:t>[Your Name]</w:t>
      </w:r>
      <w:r w:rsidRPr="00FE2D50">
        <w:rPr>
          <w:rFonts w:ascii="Avenir Book" w:eastAsia="Calibri" w:hAnsi="Avenir Book" w:cs="Calibri"/>
          <w:color w:val="1C1E29"/>
          <w:sz w:val="22"/>
          <w:szCs w:val="22"/>
        </w:rPr>
        <w:t> </w:t>
      </w:r>
    </w:p>
    <w:sectPr w:rsidR="00D9088F" w:rsidRPr="00D9088F" w:rsidSect="00987DD1">
      <w:headerReference w:type="default" r:id="rId10"/>
      <w:footerReference w:type="default" r:id="rId11"/>
      <w:pgSz w:w="12240" w:h="15840"/>
      <w:pgMar w:top="2448" w:right="1980" w:bottom="585" w:left="1440" w:header="0" w:footer="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B3E3" w14:textId="77777777" w:rsidR="006634D3" w:rsidRDefault="006634D3" w:rsidP="006D7B66">
      <w:pPr>
        <w:spacing w:after="0" w:line="240" w:lineRule="auto"/>
      </w:pPr>
      <w:r>
        <w:separator/>
      </w:r>
    </w:p>
  </w:endnote>
  <w:endnote w:type="continuationSeparator" w:id="0">
    <w:p w14:paraId="23398D99" w14:textId="77777777" w:rsidR="006634D3" w:rsidRDefault="006634D3" w:rsidP="006D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CUnited Sans Mediu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enir Medium"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2F6C" w14:textId="4C28E737" w:rsidR="000F2B8B" w:rsidRDefault="5AA920C3" w:rsidP="00D647C8">
    <w:pPr>
      <w:pStyle w:val="Footer"/>
      <w:ind w:left="-1440"/>
    </w:pPr>
    <w:r>
      <w:rPr>
        <w:noProof/>
      </w:rPr>
      <w:drawing>
        <wp:inline distT="0" distB="0" distL="0" distR="0" wp14:anchorId="37A26773" wp14:editId="6406A37D">
          <wp:extent cx="7999573" cy="711121"/>
          <wp:effectExtent l="0" t="0" r="0" b="0"/>
          <wp:docPr id="1630013000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93671" name="Picture 2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93257"/>
                  <a:stretch>
                    <a:fillRect/>
                  </a:stretch>
                </pic:blipFill>
                <pic:spPr bwMode="auto">
                  <a:xfrm>
                    <a:off x="0" y="0"/>
                    <a:ext cx="7999573" cy="71112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8FEB" w14:textId="77777777" w:rsidR="006634D3" w:rsidRDefault="006634D3" w:rsidP="006D7B66">
      <w:pPr>
        <w:spacing w:after="0" w:line="240" w:lineRule="auto"/>
      </w:pPr>
      <w:r>
        <w:separator/>
      </w:r>
    </w:p>
  </w:footnote>
  <w:footnote w:type="continuationSeparator" w:id="0">
    <w:p w14:paraId="7D25A6EA" w14:textId="77777777" w:rsidR="006634D3" w:rsidRDefault="006634D3" w:rsidP="006D7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9618" w14:textId="77777777" w:rsidR="006D7B66" w:rsidRDefault="006525BF" w:rsidP="00C229BC">
    <w:pPr>
      <w:pStyle w:val="Header"/>
      <w:ind w:left="-144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692138" wp14:editId="1B1E0C9A">
              <wp:simplePos x="0" y="0"/>
              <wp:positionH relativeFrom="column">
                <wp:posOffset>3473450</wp:posOffset>
              </wp:positionH>
              <wp:positionV relativeFrom="paragraph">
                <wp:posOffset>501650</wp:posOffset>
              </wp:positionV>
              <wp:extent cx="1606550" cy="746760"/>
              <wp:effectExtent l="0" t="0" r="0" b="0"/>
              <wp:wrapNone/>
              <wp:docPr id="21362599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550" cy="746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6B2AD1" w14:textId="4049C306" w:rsidR="006525BF" w:rsidRPr="006525BF" w:rsidRDefault="0093125A" w:rsidP="006525BF">
                          <w:pPr>
                            <w:spacing w:after="0" w:line="216" w:lineRule="auto"/>
                            <w:rPr>
                              <w:rFonts w:ascii="Avenir Book" w:hAnsi="Avenir Book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venir Book" w:hAnsi="Avenir Book"/>
                              <w:color w:val="FFFFFF" w:themeColor="background1"/>
                              <w:sz w:val="36"/>
                              <w:szCs w:val="36"/>
                            </w:rPr>
                            <w:t>Sample email: Pre-Kickoff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0B692138">
              <v:stroke joinstyle="miter"/>
              <v:path gradientshapeok="t" o:connecttype="rect"/>
            </v:shapetype>
            <v:shape id="Text Box 1" style="position:absolute;left:0;text-align:left;margin-left:273.5pt;margin-top:39.5pt;width:126.5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">
              <v:textbox>
                <w:txbxContent>
                  <w:p w:rsidRPr="006525BF" w:rsidR="006525BF" w:rsidP="006525BF" w:rsidRDefault="0093125A" w14:paraId="526B2AD1" w14:textId="4049C306">
                    <w:pPr>
                      <w:spacing w:after="0" w:line="216" w:lineRule="auto"/>
                      <w:rPr>
                        <w:rFonts w:ascii="Avenir Book" w:hAnsi="Avenir Book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venir Book" w:hAnsi="Avenir Book"/>
                        <w:color w:val="FFFFFF" w:themeColor="background1"/>
                        <w:sz w:val="36"/>
                        <w:szCs w:val="36"/>
                      </w:rPr>
                      <w:t>Sample email: Pre-Kickoff</w:t>
                    </w:r>
                  </w:p>
                </w:txbxContent>
              </v:textbox>
            </v:shape>
          </w:pict>
        </mc:Fallback>
      </mc:AlternateContent>
    </w:r>
    <w:r w:rsidR="00DB26A5">
      <w:rPr>
        <w:noProof/>
      </w:rPr>
      <w:drawing>
        <wp:inline distT="0" distB="0" distL="0" distR="0" wp14:anchorId="44A0740A" wp14:editId="5A907EE5">
          <wp:extent cx="7767289" cy="1310400"/>
          <wp:effectExtent l="0" t="0" r="0" b="0"/>
          <wp:docPr id="679184149" name="Picture 1" descr="A screenshot of a pho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184149" name="Picture 1" descr="A screenshot of a phon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963"/>
                  <a:stretch>
                    <a:fillRect/>
                  </a:stretch>
                </pic:blipFill>
                <pic:spPr bwMode="auto">
                  <a:xfrm>
                    <a:off x="0" y="0"/>
                    <a:ext cx="7804613" cy="13166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E80"/>
    <w:multiLevelType w:val="hybridMultilevel"/>
    <w:tmpl w:val="6CEE5498"/>
    <w:lvl w:ilvl="0" w:tplc="E99220F2">
      <w:numFmt w:val="bullet"/>
      <w:lvlText w:val="-"/>
      <w:lvlJc w:val="left"/>
      <w:pPr>
        <w:ind w:left="990" w:hanging="360"/>
      </w:pPr>
      <w:rPr>
        <w:rFonts w:ascii="Avenir Book" w:eastAsiaTheme="minorHAnsi" w:hAnsi="Avenir Book" w:cs="BCUnited Sans Medium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60947CC9"/>
    <w:multiLevelType w:val="hybridMultilevel"/>
    <w:tmpl w:val="E7646CC2"/>
    <w:lvl w:ilvl="0" w:tplc="E2DCA6D2">
      <w:start w:val="1"/>
      <w:numFmt w:val="decimal"/>
      <w:lvlText w:val="%1."/>
      <w:lvlJc w:val="left"/>
      <w:pPr>
        <w:ind w:left="990" w:hanging="360"/>
      </w:pPr>
      <w:rPr>
        <w:rFonts w:ascii="Avenir Book" w:eastAsia="Times New Roman" w:hAnsi="Avenir Book" w:cs="Calibri"/>
      </w:rPr>
    </w:lvl>
    <w:lvl w:ilvl="1" w:tplc="1194C892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33DE593C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BC9649A8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3CE1B98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DC926420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8E2CCAB0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43E06DE6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AD6C9AFA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531840900">
    <w:abstractNumId w:val="1"/>
  </w:num>
  <w:num w:numId="2" w16cid:durableId="24800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CC"/>
    <w:rsid w:val="00006F3A"/>
    <w:rsid w:val="000164AA"/>
    <w:rsid w:val="00016B6A"/>
    <w:rsid w:val="00040CA9"/>
    <w:rsid w:val="000435CC"/>
    <w:rsid w:val="00092A09"/>
    <w:rsid w:val="000D3ADA"/>
    <w:rsid w:val="000F2B8B"/>
    <w:rsid w:val="001636D8"/>
    <w:rsid w:val="001F1A7F"/>
    <w:rsid w:val="00204623"/>
    <w:rsid w:val="002B6916"/>
    <w:rsid w:val="002C14FE"/>
    <w:rsid w:val="002F2C08"/>
    <w:rsid w:val="00347AD3"/>
    <w:rsid w:val="003675FC"/>
    <w:rsid w:val="003B759D"/>
    <w:rsid w:val="004161A6"/>
    <w:rsid w:val="00467516"/>
    <w:rsid w:val="004D6D37"/>
    <w:rsid w:val="004F7EA5"/>
    <w:rsid w:val="00536EF7"/>
    <w:rsid w:val="00560CC7"/>
    <w:rsid w:val="00566EAA"/>
    <w:rsid w:val="005C2ED7"/>
    <w:rsid w:val="00614B5C"/>
    <w:rsid w:val="00643954"/>
    <w:rsid w:val="006525BF"/>
    <w:rsid w:val="006634D3"/>
    <w:rsid w:val="006708A5"/>
    <w:rsid w:val="006D7B66"/>
    <w:rsid w:val="006E447F"/>
    <w:rsid w:val="006F111B"/>
    <w:rsid w:val="00756B5B"/>
    <w:rsid w:val="0076179A"/>
    <w:rsid w:val="00767B0D"/>
    <w:rsid w:val="007D3972"/>
    <w:rsid w:val="007E76C1"/>
    <w:rsid w:val="0080235E"/>
    <w:rsid w:val="008321FA"/>
    <w:rsid w:val="008659CC"/>
    <w:rsid w:val="0088413A"/>
    <w:rsid w:val="008B3C05"/>
    <w:rsid w:val="008E6B44"/>
    <w:rsid w:val="009006DD"/>
    <w:rsid w:val="00914BEF"/>
    <w:rsid w:val="0093125A"/>
    <w:rsid w:val="0096248D"/>
    <w:rsid w:val="0096361A"/>
    <w:rsid w:val="00987DD1"/>
    <w:rsid w:val="009C019B"/>
    <w:rsid w:val="009C2153"/>
    <w:rsid w:val="00A22F59"/>
    <w:rsid w:val="00A43BE4"/>
    <w:rsid w:val="00A62AD2"/>
    <w:rsid w:val="00AB0102"/>
    <w:rsid w:val="00B62C5F"/>
    <w:rsid w:val="00B71288"/>
    <w:rsid w:val="00B84208"/>
    <w:rsid w:val="00BB2AB5"/>
    <w:rsid w:val="00BE6A2A"/>
    <w:rsid w:val="00BE6F7B"/>
    <w:rsid w:val="00C229BC"/>
    <w:rsid w:val="00C35E0C"/>
    <w:rsid w:val="00C42DFD"/>
    <w:rsid w:val="00C776EE"/>
    <w:rsid w:val="00C917B8"/>
    <w:rsid w:val="00CC139F"/>
    <w:rsid w:val="00D20411"/>
    <w:rsid w:val="00D31A49"/>
    <w:rsid w:val="00D647C8"/>
    <w:rsid w:val="00D704F3"/>
    <w:rsid w:val="00D71A20"/>
    <w:rsid w:val="00D81DD5"/>
    <w:rsid w:val="00D9088F"/>
    <w:rsid w:val="00DA57D6"/>
    <w:rsid w:val="00DB26A5"/>
    <w:rsid w:val="00DB5BBD"/>
    <w:rsid w:val="00E02F2E"/>
    <w:rsid w:val="00E261C4"/>
    <w:rsid w:val="00E34EE6"/>
    <w:rsid w:val="00E85D0B"/>
    <w:rsid w:val="00EB1727"/>
    <w:rsid w:val="00F00282"/>
    <w:rsid w:val="00F00865"/>
    <w:rsid w:val="00F4041F"/>
    <w:rsid w:val="00F40A07"/>
    <w:rsid w:val="00F4617C"/>
    <w:rsid w:val="00F671A7"/>
    <w:rsid w:val="00F71F91"/>
    <w:rsid w:val="00F7538E"/>
    <w:rsid w:val="00FE2D50"/>
    <w:rsid w:val="00FF288B"/>
    <w:rsid w:val="013C0957"/>
    <w:rsid w:val="13BFE7C1"/>
    <w:rsid w:val="15C42562"/>
    <w:rsid w:val="18131664"/>
    <w:rsid w:val="3ACFFD01"/>
    <w:rsid w:val="4D8ED4D7"/>
    <w:rsid w:val="4DE0AB99"/>
    <w:rsid w:val="55E2555E"/>
    <w:rsid w:val="5AA920C3"/>
    <w:rsid w:val="703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F84BF"/>
  <w15:chartTrackingRefBased/>
  <w15:docId w15:val="{314AEA3D-5A8F-43CA-BD1D-04CF5217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B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B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B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B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B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7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B66"/>
  </w:style>
  <w:style w:type="paragraph" w:styleId="Footer">
    <w:name w:val="footer"/>
    <w:basedOn w:val="Normal"/>
    <w:link w:val="FooterChar"/>
    <w:uiPriority w:val="99"/>
    <w:unhideWhenUsed/>
    <w:rsid w:val="006D7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B66"/>
  </w:style>
  <w:style w:type="paragraph" w:customStyle="1" w:styleId="BasicParagraph">
    <w:name w:val="[Basic Paragraph]"/>
    <w:basedOn w:val="Normal"/>
    <w:uiPriority w:val="99"/>
    <w:rsid w:val="00B8420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customStyle="1" w:styleId="paragraph">
    <w:name w:val="paragraph"/>
    <w:basedOn w:val="Normal"/>
    <w:rsid w:val="00E8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E85D0B"/>
  </w:style>
  <w:style w:type="character" w:customStyle="1" w:styleId="eop">
    <w:name w:val="eop"/>
    <w:basedOn w:val="DefaultParagraphFont"/>
    <w:rsid w:val="00E85D0B"/>
  </w:style>
  <w:style w:type="character" w:customStyle="1" w:styleId="scxw100385600">
    <w:name w:val="scxw100385600"/>
    <w:basedOn w:val="DefaultParagraphFont"/>
    <w:rsid w:val="00E85D0B"/>
  </w:style>
  <w:style w:type="character" w:customStyle="1" w:styleId="scxw53776148">
    <w:name w:val="scxw53776148"/>
    <w:basedOn w:val="DefaultParagraphFont"/>
    <w:rsid w:val="00E85D0B"/>
  </w:style>
  <w:style w:type="character" w:styleId="Hyperlink">
    <w:name w:val="Hyperlink"/>
    <w:rsid w:val="00C917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uiPriority w:val="20"/>
    <w:qFormat/>
    <w:rsid w:val="00C917B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B3C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a\Downloads\FY26%20SVOY%20Memo%20Template_16707%20(1).dotx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6C6EBEA674785942076B9EADB0B" ma:contentTypeVersion="19" ma:contentTypeDescription="Create a new document." ma:contentTypeScope="" ma:versionID="54037d7a596c6df06c5696d3d0eca4b3">
  <xsd:schema xmlns:xsd="http://www.w3.org/2001/XMLSchema" xmlns:xs="http://www.w3.org/2001/XMLSchema" xmlns:p="http://schemas.microsoft.com/office/2006/metadata/properties" xmlns:ns2="0d2c33eb-9c17-458f-a5d4-21395a489e5d" xmlns:ns3="7c33be6a-543b-4369-ac70-4274d77312e6" targetNamespace="http://schemas.microsoft.com/office/2006/metadata/properties" ma:root="true" ma:fieldsID="f89eea63b36cd94c18dd8277d8728b8b" ns2:_="" ns3:_="">
    <xsd:import namespace="0d2c33eb-9c17-458f-a5d4-21395a489e5d"/>
    <xsd:import namespace="7c33be6a-543b-4369-ac70-4274d77312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Usag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c33eb-9c17-458f-a5d4-21395a48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c4462b1-6e16-4e52-872f-f3a80c3ed512}" ma:internalName="TaxCatchAll" ma:showField="CatchAllData" ma:web="0d2c33eb-9c17-458f-a5d4-21395a48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3be6a-543b-4369-ac70-4274d7731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383bfb-7680-4555-b846-d032dc215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sage" ma:index="25" nillable="true" ma:displayName="Usage" ma:default="Evergreen" ma:internalName="Usage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2c33eb-9c17-458f-a5d4-21395a489e5d" xsi:nil="true"/>
    <lcf76f155ced4ddcb4097134ff3c332f xmlns="7c33be6a-543b-4369-ac70-4274d77312e6">
      <Terms xmlns="http://schemas.microsoft.com/office/infopath/2007/PartnerControls"/>
    </lcf76f155ced4ddcb4097134ff3c332f>
    <Usage xmlns="7c33be6a-543b-4369-ac70-4274d77312e6">Evergreen</Usage>
  </documentManagement>
</p:properties>
</file>

<file path=customXml/itemProps1.xml><?xml version="1.0" encoding="utf-8"?>
<ds:datastoreItem xmlns:ds="http://schemas.openxmlformats.org/officeDocument/2006/customXml" ds:itemID="{00590FA2-2777-4FB8-8C3C-4E1479FA8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3B272-AAEF-4948-98C6-072D084AD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c33eb-9c17-458f-a5d4-21395a489e5d"/>
    <ds:schemaRef ds:uri="7c33be6a-543b-4369-ac70-4274d7731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7D4CEC-BD43-46A7-B861-F922904F32E6}">
  <ds:schemaRefs>
    <ds:schemaRef ds:uri="http://schemas.microsoft.com/office/2006/metadata/properties"/>
    <ds:schemaRef ds:uri="http://schemas.microsoft.com/office/infopath/2007/PartnerControls"/>
    <ds:schemaRef ds:uri="0d2c33eb-9c17-458f-a5d4-21395a489e5d"/>
    <ds:schemaRef ds:uri="7c33be6a-543b-4369-ac70-4274d77312e6"/>
  </ds:schemaRefs>
</ds:datastoreItem>
</file>

<file path=docMetadata/LabelInfo.xml><?xml version="1.0" encoding="utf-8"?>
<clbl:labelList xmlns:clbl="http://schemas.microsoft.com/office/2020/mipLabelMetadata">
  <clbl:label id="{c35cb656-5c6b-4090-9e19-d635746242e4}" enabled="0" method="" siteId="{c35cb656-5c6b-4090-9e19-d635746242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FY26 SVOY Memo Template_16707 (1)</Template>
  <TotalTime>1</TotalTime>
  <Pages>1</Pages>
  <Words>267</Words>
  <Characters>1356</Characters>
  <Application>Microsoft Office Word</Application>
  <DocSecurity>0</DocSecurity>
  <Lines>37</Lines>
  <Paragraphs>18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Courtney</dc:creator>
  <cp:keywords/>
  <dc:description/>
  <cp:lastModifiedBy>Sofia Gonzalo</cp:lastModifiedBy>
  <cp:revision>10</cp:revision>
  <dcterms:created xsi:type="dcterms:W3CDTF">2025-08-21T23:40:00Z</dcterms:created>
  <dcterms:modified xsi:type="dcterms:W3CDTF">2025-11-11T15:32:00Z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0x010100CB28F6C6EBEA674785942076B9EADB0B</vt:lpwstr>
  </property>
  <property fmtid="{D5CDD505-2E9C-101B-9397-08002B2CF9AE}" pid="3" name="MediaServiceImageTags">
    <vt:lpwstr/>
  </property>
</Properties>
</file>